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685D74" w14:paraId="11C85266" w14:textId="77777777" w:rsidTr="00074F92">
        <w:trPr>
          <w:cantSplit/>
          <w:trHeight w:val="699"/>
        </w:trPr>
        <w:tc>
          <w:tcPr>
            <w:tcW w:w="5173" w:type="dxa"/>
            <w:tcBorders>
              <w:right w:val="single" w:sz="4" w:space="0" w:color="808080"/>
            </w:tcBorders>
            <w:noWrap/>
            <w:vAlign w:val="center"/>
          </w:tcPr>
          <w:p w14:paraId="192B8F42" w14:textId="77777777" w:rsidR="00000000" w:rsidRPr="0072727A" w:rsidRDefault="00000000">
            <w:pPr>
              <w:ind w:left="142" w:right="249"/>
              <w:rPr>
                <w:rFonts w:ascii="Calibri" w:hAnsi="Calibri" w:cs="Tahoma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238A74" w14:textId="77777777" w:rsidR="00000000" w:rsidRPr="009254A0" w:rsidRDefault="00000000" w:rsidP="0015460F">
            <w:pPr>
              <w:tabs>
                <w:tab w:val="left" w:pos="0"/>
              </w:tabs>
              <w:rPr>
                <w:rFonts w:ascii="Calibri" w:hAnsi="Calibri"/>
                <w:szCs w:val="18"/>
              </w:rPr>
            </w:pPr>
            <w:r w:rsidRPr="009254A0">
              <w:rPr>
                <w:rFonts w:ascii="Calibri" w:hAnsi="Calibri"/>
                <w:szCs w:val="18"/>
              </w:rPr>
              <w:t>Spett. le</w:t>
            </w:r>
          </w:p>
          <w:p w14:paraId="698355CF" w14:textId="77777777" w:rsidR="00000000" w:rsidRPr="009254A0" w:rsidRDefault="00000000" w:rsidP="00A82A5C">
            <w:pPr>
              <w:tabs>
                <w:tab w:val="left" w:pos="0"/>
              </w:tabs>
              <w:rPr>
                <w:rFonts w:ascii="Calibri" w:hAnsi="Calibri"/>
                <w:b/>
                <w:szCs w:val="18"/>
              </w:rPr>
            </w:pPr>
            <w:r w:rsidRPr="009254A0">
              <w:rPr>
                <w:rFonts w:ascii="Calibri" w:hAnsi="Calibri"/>
                <w:b/>
                <w:noProof/>
                <w:szCs w:val="18"/>
              </w:rPr>
              <w:t>Etra Energia</w:t>
            </w:r>
            <w:r w:rsidRPr="009254A0">
              <w:rPr>
                <w:rFonts w:ascii="Calibri" w:hAnsi="Calibri"/>
                <w:b/>
                <w:szCs w:val="18"/>
              </w:rPr>
              <w:t xml:space="preserve"> S.r.l.</w:t>
            </w:r>
          </w:p>
          <w:p w14:paraId="6E7FE5F3" w14:textId="05578F26" w:rsidR="00000000" w:rsidRPr="009254A0" w:rsidRDefault="00000000" w:rsidP="00F16F1B">
            <w:pPr>
              <w:tabs>
                <w:tab w:val="left" w:pos="0"/>
              </w:tabs>
              <w:rPr>
                <w:rFonts w:ascii="Calibri" w:hAnsi="Calibri"/>
                <w:szCs w:val="18"/>
              </w:rPr>
            </w:pPr>
            <w:r w:rsidRPr="009254A0">
              <w:rPr>
                <w:rFonts w:ascii="Calibri" w:hAnsi="Calibri"/>
                <w:noProof/>
                <w:szCs w:val="18"/>
              </w:rPr>
              <w:t xml:space="preserve">Via </w:t>
            </w:r>
            <w:r w:rsidR="00F63336">
              <w:rPr>
                <w:rFonts w:ascii="Calibri" w:hAnsi="Calibri"/>
                <w:noProof/>
                <w:szCs w:val="18"/>
              </w:rPr>
              <w:t>del Telarolo</w:t>
            </w:r>
            <w:r w:rsidRPr="009254A0">
              <w:rPr>
                <w:rFonts w:ascii="Calibri" w:hAnsi="Calibri"/>
                <w:szCs w:val="18"/>
              </w:rPr>
              <w:t xml:space="preserve">, </w:t>
            </w:r>
            <w:r w:rsidR="00F63336">
              <w:rPr>
                <w:rFonts w:ascii="Calibri" w:hAnsi="Calibri"/>
                <w:szCs w:val="18"/>
              </w:rPr>
              <w:t>9</w:t>
            </w:r>
            <w:r w:rsidRPr="009254A0">
              <w:rPr>
                <w:rFonts w:ascii="Calibri" w:hAnsi="Calibri"/>
                <w:szCs w:val="18"/>
              </w:rPr>
              <w:t xml:space="preserve"> - 3</w:t>
            </w:r>
            <w:r w:rsidR="00F63336">
              <w:rPr>
                <w:rFonts w:ascii="Calibri" w:hAnsi="Calibri"/>
                <w:szCs w:val="18"/>
              </w:rPr>
              <w:t>5</w:t>
            </w:r>
            <w:r w:rsidRPr="009254A0">
              <w:rPr>
                <w:rFonts w:ascii="Calibri" w:hAnsi="Calibri"/>
                <w:szCs w:val="18"/>
              </w:rPr>
              <w:t>0</w:t>
            </w:r>
            <w:r w:rsidR="00F63336">
              <w:rPr>
                <w:rFonts w:ascii="Calibri" w:hAnsi="Calibri"/>
                <w:szCs w:val="18"/>
              </w:rPr>
              <w:t>1</w:t>
            </w:r>
            <w:r w:rsidRPr="009254A0">
              <w:rPr>
                <w:rFonts w:ascii="Calibri" w:hAnsi="Calibri"/>
                <w:szCs w:val="18"/>
              </w:rPr>
              <w:t xml:space="preserve">3 </w:t>
            </w:r>
            <w:r w:rsidR="00F63336">
              <w:rPr>
                <w:rFonts w:ascii="Calibri" w:hAnsi="Calibri"/>
                <w:szCs w:val="18"/>
              </w:rPr>
              <w:t>Cittadella (PD)</w:t>
            </w:r>
          </w:p>
          <w:p w14:paraId="3BA58FDE" w14:textId="6D38EA9D" w:rsidR="00000000" w:rsidRPr="009254A0" w:rsidRDefault="00000000" w:rsidP="00F16F1B">
            <w:pPr>
              <w:tabs>
                <w:tab w:val="left" w:pos="0"/>
              </w:tabs>
              <w:rPr>
                <w:rFonts w:ascii="Calibri" w:hAnsi="Calibri"/>
                <w:szCs w:val="18"/>
              </w:rPr>
            </w:pPr>
            <w:r w:rsidRPr="009254A0">
              <w:rPr>
                <w:rFonts w:ascii="Calibri" w:hAnsi="Calibri"/>
                <w:noProof/>
                <w:szCs w:val="18"/>
              </w:rPr>
              <w:t>servizio.</w:t>
            </w:r>
            <w:r w:rsidR="00F63336">
              <w:rPr>
                <w:rFonts w:ascii="Calibri" w:hAnsi="Calibri"/>
                <w:noProof/>
                <w:szCs w:val="18"/>
              </w:rPr>
              <w:t>clienti</w:t>
            </w:r>
            <w:r w:rsidRPr="009254A0">
              <w:rPr>
                <w:rFonts w:ascii="Calibri" w:hAnsi="Calibri"/>
                <w:szCs w:val="18"/>
              </w:rPr>
              <w:t>@etraenergia.it</w:t>
            </w:r>
          </w:p>
          <w:p w14:paraId="598D0366" w14:textId="77777777" w:rsidR="00000000" w:rsidRPr="009254A0" w:rsidRDefault="00000000" w:rsidP="00F16F1B">
            <w:pPr>
              <w:tabs>
                <w:tab w:val="left" w:pos="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D0DCD93" w14:textId="77777777" w:rsidR="00000000" w:rsidRPr="0072727A" w:rsidRDefault="00000000">
      <w:pPr>
        <w:rPr>
          <w:rFonts w:ascii="Calibri" w:hAnsi="Calibri" w:cs="Tahoma"/>
          <w:sz w:val="14"/>
          <w:szCs w:val="18"/>
        </w:rPr>
      </w:pPr>
    </w:p>
    <w:tbl>
      <w:tblPr>
        <w:tblW w:w="9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5D74" w14:paraId="468AB761" w14:textId="77777777">
        <w:trPr>
          <w:trHeight w:val="851"/>
        </w:trPr>
        <w:tc>
          <w:tcPr>
            <w:tcW w:w="9851" w:type="dxa"/>
            <w:shd w:val="clear" w:color="auto" w:fill="CCCCCC"/>
            <w:noWrap/>
            <w:vAlign w:val="center"/>
          </w:tcPr>
          <w:p w14:paraId="259454EC" w14:textId="77777777" w:rsidR="00000000" w:rsidRPr="0056507D" w:rsidRDefault="0000000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/>
                <w:b/>
                <w:bCs/>
                <w:szCs w:val="16"/>
              </w:rPr>
              <w:t>Richiesta di applicazione dell’aliquota IVA AGEVOLATA sui consumi di gas naturale</w:t>
            </w:r>
          </w:p>
        </w:tc>
      </w:tr>
    </w:tbl>
    <w:p w14:paraId="52A9CF51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1276"/>
        <w:gridCol w:w="951"/>
        <w:gridCol w:w="41"/>
        <w:gridCol w:w="278"/>
        <w:gridCol w:w="6"/>
        <w:gridCol w:w="126"/>
        <w:gridCol w:w="547"/>
        <w:gridCol w:w="20"/>
        <w:gridCol w:w="497"/>
        <w:gridCol w:w="62"/>
        <w:gridCol w:w="307"/>
        <w:gridCol w:w="343"/>
        <w:gridCol w:w="67"/>
        <w:gridCol w:w="302"/>
        <w:gridCol w:w="280"/>
        <w:gridCol w:w="410"/>
        <w:gridCol w:w="15"/>
        <w:gridCol w:w="1828"/>
        <w:gridCol w:w="15"/>
        <w:gridCol w:w="552"/>
        <w:gridCol w:w="40"/>
        <w:gridCol w:w="542"/>
      </w:tblGrid>
      <w:tr w:rsidR="00685D74" w14:paraId="5EE5321D" w14:textId="77777777">
        <w:trPr>
          <w:trHeight w:val="340"/>
        </w:trPr>
        <w:tc>
          <w:tcPr>
            <w:tcW w:w="9851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5783306A" w14:textId="77777777" w:rsidR="00000000" w:rsidRPr="0056507D" w:rsidRDefault="00000000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Dichiarante</w:t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begin"/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instrText xml:space="preserve"> MERGEFIELD "Ragione_Sociale_Cliente_" </w:instrTex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5D74" w14:paraId="08577F33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9C07A0C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Cognome</w:t>
            </w:r>
          </w:p>
        </w:tc>
        <w:tc>
          <w:tcPr>
            <w:tcW w:w="4087" w:type="dxa"/>
            <w:gridSpan w:val="11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0816ED56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0" w:name="Testo4"/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729BC0F3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Nome</w:t>
            </w:r>
          </w:p>
        </w:tc>
        <w:tc>
          <w:tcPr>
            <w:tcW w:w="3984" w:type="dxa"/>
            <w:gridSpan w:val="9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5C4619C5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52825C39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FB778D5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Indirizzo Residenza</w:t>
            </w:r>
          </w:p>
        </w:tc>
        <w:tc>
          <w:tcPr>
            <w:tcW w:w="251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5CA34AC9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7F78DED4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n.</w:t>
            </w:r>
          </w:p>
        </w:tc>
        <w:tc>
          <w:tcPr>
            <w:tcW w:w="699" w:type="dxa"/>
            <w:gridSpan w:val="4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5B0954BD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004BBE4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CAP</w:t>
            </w:r>
          </w:p>
        </w:tc>
        <w:tc>
          <w:tcPr>
            <w:tcW w:w="717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20A8DC84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092080C2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Città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3EF84CEC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56ABC749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Prov.</w:t>
            </w:r>
          </w:p>
        </w:tc>
        <w:tc>
          <w:tcPr>
            <w:tcW w:w="582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17091549" w14:textId="77777777" w:rsidR="00000000" w:rsidRPr="0056507D" w:rsidRDefault="00000000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1409A4BA" w14:textId="77777777">
        <w:trPr>
          <w:cantSplit/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6E18D437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Nato a</w:t>
            </w:r>
          </w:p>
        </w:tc>
        <w:tc>
          <w:tcPr>
            <w:tcW w:w="251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49923632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0935EB84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Il</w:t>
            </w:r>
          </w:p>
        </w:tc>
        <w:tc>
          <w:tcPr>
            <w:tcW w:w="1258" w:type="dxa"/>
            <w:gridSpan w:val="6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7498E823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290E87F8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In qualità di</w:t>
            </w:r>
            <w:r>
              <w:rPr>
                <w:rStyle w:val="Rimandonotaapidipagina"/>
                <w:rFonts w:ascii="Calibri" w:hAnsi="Calibri" w:cs="Tahoma"/>
                <w:sz w:val="16"/>
                <w:szCs w:val="16"/>
              </w:rPr>
              <w:footnoteReference w:id="1"/>
            </w:r>
          </w:p>
        </w:tc>
        <w:tc>
          <w:tcPr>
            <w:tcW w:w="3402" w:type="dxa"/>
            <w:gridSpan w:val="7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2D82F54F" w14:textId="77777777" w:rsidR="00000000" w:rsidRPr="0056507D" w:rsidRDefault="00000000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387118EC" w14:textId="77777777">
        <w:trPr>
          <w:trHeight w:val="340"/>
        </w:trPr>
        <w:tc>
          <w:tcPr>
            <w:tcW w:w="9851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510142EB" w14:textId="77777777" w:rsidR="00000000" w:rsidRPr="0056507D" w:rsidRDefault="00000000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Società</w:t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begin"/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instrText xml:space="preserve"> MERGEFIELD "Ragione_Sociale_Cliente_" </w:instrTex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85D74" w14:paraId="6233F8C2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65D5F09F" w14:textId="77777777" w:rsidR="00000000" w:rsidRPr="0056507D" w:rsidRDefault="00000000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Ragione Sociale</w:t>
            </w:r>
          </w:p>
        </w:tc>
        <w:tc>
          <w:tcPr>
            <w:tcW w:w="8788" w:type="dxa"/>
            <w:gridSpan w:val="2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5B7CEA43" w14:textId="77777777" w:rsidR="00000000" w:rsidRPr="0056507D" w:rsidRDefault="00000000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3EF79EC2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7EDB244E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Indirizzo Sede Legale</w:t>
            </w:r>
          </w:p>
        </w:tc>
        <w:tc>
          <w:tcPr>
            <w:tcW w:w="251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380CD1E0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5EDC5CDC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n.</w:t>
            </w:r>
          </w:p>
        </w:tc>
        <w:tc>
          <w:tcPr>
            <w:tcW w:w="699" w:type="dxa"/>
            <w:gridSpan w:val="4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46E33FA2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70D1048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CAP</w:t>
            </w:r>
          </w:p>
        </w:tc>
        <w:tc>
          <w:tcPr>
            <w:tcW w:w="717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6B36593E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F0A9D7B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Città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75483832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6EA0BF10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Prov.</w:t>
            </w:r>
          </w:p>
        </w:tc>
        <w:tc>
          <w:tcPr>
            <w:tcW w:w="582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27CEAE0B" w14:textId="77777777" w:rsidR="00000000" w:rsidRPr="0056507D" w:rsidRDefault="00000000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64A3F4F0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3C924C3F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Partita Iva</w:t>
            </w:r>
          </w:p>
        </w:tc>
        <w:tc>
          <w:tcPr>
            <w:tcW w:w="251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5383E992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06A47A55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Codice Fiscale</w:t>
            </w:r>
          </w:p>
        </w:tc>
        <w:tc>
          <w:tcPr>
            <w:tcW w:w="4701" w:type="dxa"/>
            <w:gridSpan w:val="1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6EF5BEC1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069420B2" w14:textId="77777777">
        <w:trPr>
          <w:trHeight w:val="340"/>
        </w:trPr>
        <w:tc>
          <w:tcPr>
            <w:tcW w:w="1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00F87ABA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Telefono</w:t>
            </w:r>
          </w:p>
        </w:tc>
        <w:tc>
          <w:tcPr>
            <w:tcW w:w="251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5788D563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4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376F0A10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Fax</w:t>
            </w:r>
          </w:p>
        </w:tc>
        <w:tc>
          <w:tcPr>
            <w:tcW w:w="2145" w:type="dxa"/>
            <w:gridSpan w:val="8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39E1D79D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281966AC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E-mail</w:t>
            </w:r>
          </w:p>
        </w:tc>
        <w:tc>
          <w:tcPr>
            <w:tcW w:w="2992" w:type="dxa"/>
            <w:gridSpan w:val="6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718496A5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36313AE4" w14:textId="77777777" w:rsidTr="009903EE">
        <w:trPr>
          <w:trHeight w:val="340"/>
        </w:trPr>
        <w:tc>
          <w:tcPr>
            <w:tcW w:w="9851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7BB6FDBD" w14:textId="77777777" w:rsidR="00000000" w:rsidRPr="0056507D" w:rsidRDefault="00000000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Sede fornitura</w:t>
            </w:r>
          </w:p>
        </w:tc>
      </w:tr>
      <w:tr w:rsidR="00685D74" w14:paraId="175382FE" w14:textId="77777777" w:rsidTr="009903EE">
        <w:trPr>
          <w:trHeight w:val="340"/>
        </w:trPr>
        <w:tc>
          <w:tcPr>
            <w:tcW w:w="13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19AD00CA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Indirizzo Fornitura</w:t>
            </w:r>
          </w:p>
        </w:tc>
        <w:tc>
          <w:tcPr>
            <w:tcW w:w="2268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1D04158F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0BBD010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n.</w:t>
            </w:r>
          </w:p>
        </w:tc>
        <w:tc>
          <w:tcPr>
            <w:tcW w:w="673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0029C9BD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5E2CF58E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CAP</w:t>
            </w:r>
          </w:p>
        </w:tc>
        <w:tc>
          <w:tcPr>
            <w:tcW w:w="712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7DD534A1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6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7751103A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Città</w:t>
            </w:r>
          </w:p>
        </w:tc>
        <w:tc>
          <w:tcPr>
            <w:tcW w:w="2268" w:type="dxa"/>
            <w:gridSpan w:val="4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7BE87821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5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20557BF5" w14:textId="77777777" w:rsidR="00000000" w:rsidRPr="0056507D" w:rsidRDefault="00000000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Prov.</w:t>
            </w:r>
          </w:p>
        </w:tc>
        <w:tc>
          <w:tcPr>
            <w:tcW w:w="542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0A812420" w14:textId="77777777" w:rsidR="00000000" w:rsidRPr="0056507D" w:rsidRDefault="00000000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4B940916" w14:textId="77777777" w:rsidTr="009903EE">
        <w:trPr>
          <w:trHeight w:val="340"/>
        </w:trPr>
        <w:tc>
          <w:tcPr>
            <w:tcW w:w="13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79D519EB" w14:textId="77777777" w:rsidR="00000000" w:rsidRPr="0056507D" w:rsidRDefault="00000000" w:rsidP="009903EE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Codice attività (Ateco 2007)</w:t>
            </w:r>
          </w:p>
        </w:tc>
        <w:tc>
          <w:tcPr>
            <w:tcW w:w="1276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7F504FCB" w14:textId="77777777" w:rsidR="00000000" w:rsidRPr="0056507D" w:rsidRDefault="00000000" w:rsidP="009903EE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7120FAA" w14:textId="77777777" w:rsidR="00000000" w:rsidRPr="0056507D" w:rsidRDefault="00000000" w:rsidP="009903EE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Codice Contratto</w:t>
            </w:r>
            <w:r w:rsidRPr="0056507D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1AEFBC69" w14:textId="77777777" w:rsidR="00000000" w:rsidRPr="0056507D" w:rsidRDefault="00000000" w:rsidP="009903EE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7A1BBED7" w14:textId="77777777" w:rsidR="00000000" w:rsidRPr="0056507D" w:rsidRDefault="00000000" w:rsidP="009903EE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sz w:val="16"/>
                <w:szCs w:val="16"/>
              </w:rPr>
              <w:t>Codice PDR (*)</w:t>
            </w:r>
          </w:p>
        </w:tc>
        <w:tc>
          <w:tcPr>
            <w:tcW w:w="2977" w:type="dxa"/>
            <w:gridSpan w:val="5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15752EE0" w14:textId="77777777" w:rsidR="00000000" w:rsidRPr="0056507D" w:rsidRDefault="00000000" w:rsidP="009903EE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</w:tbl>
    <w:p w14:paraId="092D764D" w14:textId="77777777" w:rsidR="00000000" w:rsidRPr="009254A0" w:rsidRDefault="00000000" w:rsidP="009903EE">
      <w:pPr>
        <w:rPr>
          <w:rFonts w:ascii="Calibri" w:hAnsi="Calibri"/>
          <w:b/>
          <w:sz w:val="8"/>
          <w:szCs w:val="8"/>
        </w:rPr>
      </w:pPr>
    </w:p>
    <w:p w14:paraId="30200B44" w14:textId="77777777" w:rsidR="00000000" w:rsidRPr="0056507D" w:rsidRDefault="00000000">
      <w:pPr>
        <w:rPr>
          <w:rFonts w:ascii="Calibri" w:hAnsi="Calibri"/>
          <w:sz w:val="16"/>
          <w:szCs w:val="16"/>
        </w:rPr>
      </w:pPr>
      <w:r w:rsidRPr="0056507D">
        <w:rPr>
          <w:rFonts w:ascii="Calibri" w:hAnsi="Calibri"/>
          <w:b/>
          <w:sz w:val="16"/>
          <w:szCs w:val="16"/>
        </w:rPr>
        <w:t>(*</w:t>
      </w:r>
      <w:proofErr w:type="gramStart"/>
      <w:r w:rsidRPr="0056507D">
        <w:rPr>
          <w:rFonts w:ascii="Calibri" w:hAnsi="Calibri"/>
          <w:b/>
          <w:sz w:val="16"/>
          <w:szCs w:val="16"/>
        </w:rPr>
        <w:t>)</w:t>
      </w:r>
      <w:r w:rsidRPr="0056507D">
        <w:rPr>
          <w:rFonts w:ascii="Calibri" w:hAnsi="Calibri"/>
          <w:sz w:val="16"/>
          <w:szCs w:val="16"/>
        </w:rPr>
        <w:t xml:space="preserve">  IN</w:t>
      </w:r>
      <w:proofErr w:type="gramEnd"/>
      <w:r w:rsidRPr="0056507D">
        <w:rPr>
          <w:rFonts w:ascii="Calibri" w:hAnsi="Calibri"/>
          <w:sz w:val="16"/>
          <w:szCs w:val="16"/>
        </w:rPr>
        <w:t xml:space="preserve"> CASO DI FORNITURE MULTISITO ALLEGARE ELENCO DEI </w:t>
      </w:r>
      <w:r w:rsidRPr="0056507D">
        <w:rPr>
          <w:rFonts w:ascii="Calibri" w:hAnsi="Calibri"/>
          <w:sz w:val="16"/>
          <w:szCs w:val="16"/>
        </w:rPr>
        <w:t>PD</w:t>
      </w:r>
      <w:r w:rsidRPr="0056507D">
        <w:rPr>
          <w:rFonts w:ascii="Calibri" w:hAnsi="Calibri"/>
          <w:sz w:val="16"/>
          <w:szCs w:val="16"/>
        </w:rPr>
        <w:t>R PER I QUALI VIENE PRESENTATA LA RICHIESTA.</w:t>
      </w:r>
    </w:p>
    <w:p w14:paraId="585CF862" w14:textId="77777777" w:rsidR="00000000" w:rsidRPr="009254A0" w:rsidRDefault="00000000">
      <w:pPr>
        <w:rPr>
          <w:rFonts w:ascii="Calibri" w:hAnsi="Calibri"/>
          <w:sz w:val="8"/>
          <w:szCs w:val="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570"/>
        <w:gridCol w:w="537"/>
        <w:gridCol w:w="1007"/>
        <w:gridCol w:w="992"/>
        <w:gridCol w:w="1834"/>
        <w:gridCol w:w="150"/>
        <w:gridCol w:w="843"/>
        <w:gridCol w:w="8"/>
        <w:gridCol w:w="1559"/>
      </w:tblGrid>
      <w:tr w:rsidR="00685D74" w14:paraId="17A4F10D" w14:textId="77777777" w:rsidTr="002564C1">
        <w:trPr>
          <w:trHeight w:val="340"/>
        </w:trPr>
        <w:tc>
          <w:tcPr>
            <w:tcW w:w="985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01B1A8CA" w14:textId="77777777" w:rsidR="00000000" w:rsidRPr="0056507D" w:rsidRDefault="00000000" w:rsidP="002564C1">
            <w:pPr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sz w:val="16"/>
                <w:szCs w:val="16"/>
              </w:rPr>
              <w:t>Dichiarazione sostitutiva del Certificato di iscrizione alla Camera di Commercio Industria e Artigianato</w:t>
            </w:r>
            <w:r>
              <w:rPr>
                <w:rStyle w:val="Rimandonotaapidipagina"/>
                <w:rFonts w:ascii="Calibri" w:hAnsi="Calibri" w:cs="Tahoma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685D74" w14:paraId="7B56F6DB" w14:textId="77777777" w:rsidTr="002564C1">
        <w:trPr>
          <w:cantSplit/>
          <w:trHeight w:val="340"/>
        </w:trPr>
        <w:tc>
          <w:tcPr>
            <w:tcW w:w="351" w:type="dxa"/>
            <w:tcBorders>
              <w:top w:val="single" w:sz="4" w:space="0" w:color="808080"/>
              <w:left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2DC044E3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3107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41F75AE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 xml:space="preserve">La società </w:t>
            </w:r>
            <w:r w:rsidRPr="0056507D">
              <w:rPr>
                <w:rFonts w:ascii="Calibri" w:hAnsi="Calibri" w:cs="Tahoma"/>
                <w:sz w:val="16"/>
                <w:szCs w:val="16"/>
                <w:u w:val="single"/>
              </w:rPr>
              <w:t xml:space="preserve">È ISCRITTA </w:t>
            </w:r>
            <w:r w:rsidRPr="0056507D">
              <w:rPr>
                <w:rFonts w:ascii="Calibri" w:hAnsi="Calibri" w:cs="Tahoma"/>
                <w:sz w:val="16"/>
                <w:szCs w:val="16"/>
              </w:rPr>
              <w:t>presso l’Ufficio del Registro delle Imprese della C.C.I.A.A. di</w:t>
            </w:r>
          </w:p>
        </w:tc>
        <w:tc>
          <w:tcPr>
            <w:tcW w:w="1007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05F27D6A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2C1FFE2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Numero di iscrizione</w:t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278259AB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EB6C36C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Data iscrizione</w:t>
            </w:r>
          </w:p>
        </w:tc>
        <w:tc>
          <w:tcPr>
            <w:tcW w:w="155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5473D8F4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09E8F779" w14:textId="77777777" w:rsidTr="002564C1">
        <w:trPr>
          <w:cantSplit/>
          <w:trHeight w:val="340"/>
        </w:trPr>
        <w:tc>
          <w:tcPr>
            <w:tcW w:w="351" w:type="dxa"/>
            <w:tcBorders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5249372E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6B0DB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t>Albo Artigiani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104BB6E6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t>Numero</w:t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43B45A44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78F7ABD4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t>Del</w:t>
            </w:r>
          </w:p>
        </w:tc>
        <w:tc>
          <w:tcPr>
            <w:tcW w:w="155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5087EF02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685D74" w14:paraId="6461EE46" w14:textId="77777777" w:rsidTr="002564C1">
        <w:trPr>
          <w:cantSplit/>
          <w:trHeight w:val="340"/>
        </w:trPr>
        <w:tc>
          <w:tcPr>
            <w:tcW w:w="351" w:type="dxa"/>
            <w:tcBorders>
              <w:top w:val="single" w:sz="4" w:space="0" w:color="808080"/>
              <w:left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496A84F8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3107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167BF7C9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/>
                <w:sz w:val="16"/>
                <w:szCs w:val="16"/>
              </w:rPr>
              <w:t xml:space="preserve">La società </w:t>
            </w:r>
            <w:r w:rsidRPr="0056507D">
              <w:rPr>
                <w:rFonts w:ascii="Calibri" w:hAnsi="Calibri"/>
                <w:sz w:val="16"/>
                <w:szCs w:val="16"/>
                <w:u w:val="single"/>
              </w:rPr>
              <w:t>HA RICHIESTO L’ISCRIZIONE</w:t>
            </w:r>
            <w:r w:rsidRPr="0056507D">
              <w:rPr>
                <w:rFonts w:ascii="Calibri" w:hAnsi="Calibri"/>
                <w:sz w:val="16"/>
                <w:szCs w:val="16"/>
              </w:rPr>
              <w:t xml:space="preserve"> all’Ufficio del Registro delle Imprese della C.C.I.A.A. di</w:t>
            </w:r>
          </w:p>
        </w:tc>
        <w:tc>
          <w:tcPr>
            <w:tcW w:w="1007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2CDD9DC2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CF9D6BF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Numero di richiesta</w:t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27B02ADD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2C693315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Data richiesta</w:t>
            </w:r>
          </w:p>
        </w:tc>
        <w:tc>
          <w:tcPr>
            <w:tcW w:w="155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5AD97B74" w14:textId="77777777" w:rsidR="00000000" w:rsidRPr="0056507D" w:rsidRDefault="00000000" w:rsidP="002564C1">
            <w:pPr>
              <w:rPr>
                <w:rFonts w:ascii="Calibri" w:hAnsi="Calibri" w:cs="Tahoma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  <w:tr w:rsidR="00685D74" w14:paraId="4DA9B36C" w14:textId="77777777" w:rsidTr="002564C1">
        <w:trPr>
          <w:cantSplit/>
          <w:trHeight w:val="340"/>
        </w:trPr>
        <w:tc>
          <w:tcPr>
            <w:tcW w:w="351" w:type="dxa"/>
            <w:tcBorders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1BFEEB2B" w14:textId="77777777" w:rsidR="00000000" w:rsidRPr="0056507D" w:rsidRDefault="00000000" w:rsidP="002564C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9500" w:type="dxa"/>
            <w:gridSpan w:val="9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08E24" w14:textId="77777777" w:rsidR="00000000" w:rsidRPr="0056507D" w:rsidRDefault="00000000" w:rsidP="002564C1">
            <w:pPr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>nel qual caso la società si impegna a fornire, appena possibile, copia di certificato C.C.I.A.A. attestante l’avvenuta iscrizione ovvero altra dichiarazione sostitutiva.</w:t>
            </w:r>
          </w:p>
        </w:tc>
      </w:tr>
      <w:tr w:rsidR="00685D74" w14:paraId="77904BAE" w14:textId="77777777" w:rsidTr="002564C1">
        <w:trPr>
          <w:cantSplit/>
          <w:trHeight w:val="340"/>
        </w:trPr>
        <w:tc>
          <w:tcPr>
            <w:tcW w:w="29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noWrap/>
            <w:vAlign w:val="center"/>
          </w:tcPr>
          <w:p w14:paraId="025526DB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Per l’esercizio, presso la suddetta sede di fornitura, della propria attività di</w:t>
            </w:r>
            <w:r>
              <w:rPr>
                <w:rStyle w:val="Rimandonotaapidipagina"/>
                <w:rFonts w:ascii="Calibri" w:hAnsi="Calibri" w:cs="Tahoma"/>
                <w:sz w:val="16"/>
                <w:szCs w:val="16"/>
              </w:rPr>
              <w:footnoteReference w:id="3"/>
            </w:r>
          </w:p>
        </w:tc>
        <w:tc>
          <w:tcPr>
            <w:tcW w:w="4370" w:type="dxa"/>
            <w:gridSpan w:val="4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14:paraId="17C05343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4846F18E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Data inizio attività</w:t>
            </w:r>
          </w:p>
        </w:tc>
        <w:tc>
          <w:tcPr>
            <w:tcW w:w="1567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64ADB89D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</w:tr>
    </w:tbl>
    <w:p w14:paraId="75B43A95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5D74" w14:paraId="74E2DAD0" w14:textId="77777777">
        <w:trPr>
          <w:trHeight w:val="386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1E386762" w14:textId="77777777" w:rsidR="00000000" w:rsidRPr="0056507D" w:rsidRDefault="0000000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/>
                <w:b/>
                <w:bCs/>
                <w:sz w:val="16"/>
                <w:szCs w:val="16"/>
              </w:rPr>
              <w:t>CONSAPEVOLE:</w:t>
            </w:r>
          </w:p>
        </w:tc>
      </w:tr>
      <w:tr w:rsidR="00685D74" w14:paraId="6DBB6FFD" w14:textId="77777777">
        <w:trPr>
          <w:trHeight w:val="333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DF150F4" w14:textId="77777777" w:rsidR="00000000" w:rsidRPr="0056507D" w:rsidRDefault="00000000" w:rsidP="002E37D1">
            <w:pPr>
              <w:pStyle w:val="Corpodeltesto3"/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/>
                <w:sz w:val="16"/>
                <w:szCs w:val="16"/>
              </w:rPr>
              <w:t>delle responsabilità e delle sanzioni penali previste dall’art. 76 D.P.R. n. 445/2000 per false attestazioni e mendaci dichiarazioni, ai sensi degli artt. 46 e 47 del D.P.R. n. 445/2000, sotto la p</w:t>
            </w:r>
            <w:r w:rsidRPr="0056507D">
              <w:rPr>
                <w:rFonts w:ascii="Calibri" w:hAnsi="Calibri"/>
                <w:sz w:val="16"/>
                <w:szCs w:val="16"/>
              </w:rPr>
              <w:t>ropria personale responsabilità</w:t>
            </w:r>
          </w:p>
        </w:tc>
      </w:tr>
    </w:tbl>
    <w:p w14:paraId="4AC42476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5D74" w14:paraId="5C319B5B" w14:textId="77777777">
        <w:trPr>
          <w:trHeight w:val="386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</w:tcPr>
          <w:p w14:paraId="61B79DE7" w14:textId="77777777" w:rsidR="00000000" w:rsidRPr="0056507D" w:rsidRDefault="0000000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/>
                <w:b/>
                <w:bCs/>
                <w:sz w:val="16"/>
                <w:szCs w:val="16"/>
              </w:rPr>
              <w:t>DICHIARA:</w:t>
            </w:r>
          </w:p>
        </w:tc>
      </w:tr>
      <w:tr w:rsidR="00685D74" w14:paraId="0B24B662" w14:textId="77777777">
        <w:trPr>
          <w:trHeight w:val="545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621D63C" w14:textId="77777777" w:rsidR="00000000" w:rsidRPr="0056507D" w:rsidRDefault="00000000">
            <w:pPr>
              <w:pStyle w:val="Corpodeltesto2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/>
                <w:b/>
                <w:bCs/>
                <w:sz w:val="16"/>
                <w:szCs w:val="16"/>
              </w:rPr>
              <w:t xml:space="preserve">CHE LA SOCIETÀ HA DIRITTO ALL’APPLICAZIONE DELL’ALIQUOTA IVA AGEVOLATA DEL 10% IN QUANTO SVOLGE ATTIVITÀ RIENTRANTI TRA QUELLE INDIVIDUATE AL N. 103 DELLA TABELLA A PARTE III (“BENI E SERVIZI SOGGETTI ALL’ALIQUOTA DEL 10%”) ALLEGATA AL D.P.R. N. 633 DEL 26/10/1972 E S.M.I., </w:t>
            </w:r>
            <w:r w:rsidRPr="0056507D">
              <w:rPr>
                <w:rFonts w:ascii="Calibri" w:hAnsi="Calibri"/>
                <w:sz w:val="16"/>
                <w:szCs w:val="16"/>
              </w:rPr>
              <w:t>di seguito riportata:</w:t>
            </w:r>
          </w:p>
        </w:tc>
      </w:tr>
      <w:tr w:rsidR="00685D74" w14:paraId="3A786706" w14:textId="77777777">
        <w:trPr>
          <w:trHeight w:val="1124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A758760" w14:textId="77777777" w:rsidR="00000000" w:rsidRPr="0056507D" w:rsidRDefault="00000000">
            <w:pPr>
              <w:pStyle w:val="Corpodeltesto3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>D.P.R. 26 ottobre 1972, n. 633 e successive modifiche e integrazioni;</w:t>
            </w:r>
          </w:p>
          <w:p w14:paraId="29D72313" w14:textId="77777777" w:rsidR="00000000" w:rsidRPr="0056507D" w:rsidRDefault="00000000">
            <w:pPr>
              <w:pStyle w:val="Corpodeltesto3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>N. 103 della Tabella A parte III “Beni e servizi soggetti all’aliquota del 10%”:</w:t>
            </w:r>
          </w:p>
          <w:p w14:paraId="3D696865" w14:textId="77777777" w:rsidR="00000000" w:rsidRPr="0056507D" w:rsidRDefault="00000000">
            <w:pPr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</w:p>
          <w:p w14:paraId="0FD6B207" w14:textId="77777777" w:rsidR="00000000" w:rsidRPr="0056507D" w:rsidRDefault="00000000">
            <w:pPr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 xml:space="preserve">«..................; energia elettrica e gas per uso di imprese 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  <w:t>estrattive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  <w:t>agricole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 xml:space="preserve"> e 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  <w:t>manifatturiere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 xml:space="preserve"> comprese le imprese poligrafiche, editoriali e simili; ..................; gas, gas metano e gas petroliferi liquefatti, destinati ad essere immessi direttamente nelle tubazioni delle reti di distribuzione per essere successivamente erogati, ovvero destinati ad imprese che li impiegano per la 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  <w:t>produzione di energia elettrica</w:t>
            </w:r>
            <w:r w:rsidRPr="0056507D">
              <w:rPr>
                <w:rFonts w:ascii="Calibri" w:hAnsi="Calibri"/>
                <w:i/>
                <w:iCs/>
                <w:sz w:val="16"/>
                <w:szCs w:val="16"/>
              </w:rPr>
              <w:t>.»</w:t>
            </w:r>
          </w:p>
        </w:tc>
      </w:tr>
    </w:tbl>
    <w:p w14:paraId="381518A9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85D74" w14:paraId="278DAD97" w14:textId="77777777">
        <w:trPr>
          <w:trHeight w:val="312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C5FF02D" w14:textId="77777777" w:rsidR="00000000" w:rsidRPr="0056507D" w:rsidRDefault="00000000">
            <w:pPr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/>
                <w:b/>
                <w:bCs/>
                <w:sz w:val="16"/>
                <w:szCs w:val="16"/>
              </w:rPr>
              <w:t>La presente dichiarazione è da ritenersi valida sino a quando non verrà espressamente revocata.</w:t>
            </w:r>
          </w:p>
        </w:tc>
      </w:tr>
      <w:tr w:rsidR="00685D74" w14:paraId="0D146C8F" w14:textId="77777777">
        <w:trPr>
          <w:trHeight w:val="552"/>
        </w:trPr>
        <w:tc>
          <w:tcPr>
            <w:tcW w:w="9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1493906" w14:textId="77777777" w:rsidR="00000000" w:rsidRPr="0056507D" w:rsidRDefault="00000000" w:rsidP="008F547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/>
                <w:sz w:val="16"/>
                <w:szCs w:val="16"/>
              </w:rPr>
              <w:lastRenderedPageBreak/>
              <w:t xml:space="preserve">Ai sensi dell’articolo 13 del Regolamento Europeo 2016/679 (anche “GDPR”) La informiamo che i Suoi dati saranno trattati e conservati da Etra Energia S.r.l. esclusivamente nell’ambito del procedimento per il quale la presente dichiarazione viene resa, per finalità inerenti e per il tempo strettamente necessario al perseguimento della presente finalità. I dati personali da Lei forniti verranno comunicati esclusivamente a soggetti della cui opera Etra Energia S.r.l. si avvale per il perseguimento della presente finalità. Il conferimento dei Suoi dati è facoltativo e in caso di rifiuto a conferirli potrebbe esserle impedito procedere. La base giuridica del trattamento è l’esecuzione di un contratto di cui l’interessato è parte o l’esecuzione di misure precontrattuali adottate su richiesta dello stesso ai sensi dell’articolo 6, comma 1, lettera a), del GDPR. Informativa completa </w:t>
            </w:r>
            <w:proofErr w:type="gramStart"/>
            <w:r w:rsidRPr="0056507D">
              <w:rPr>
                <w:rFonts w:ascii="Calibri" w:hAnsi="Calibri"/>
                <w:sz w:val="16"/>
                <w:szCs w:val="16"/>
              </w:rPr>
              <w:t>pubblicata  sul</w:t>
            </w:r>
            <w:proofErr w:type="gramEnd"/>
            <w:r w:rsidRPr="0056507D">
              <w:rPr>
                <w:rFonts w:ascii="Calibri" w:hAnsi="Calibri"/>
                <w:sz w:val="16"/>
                <w:szCs w:val="16"/>
              </w:rPr>
              <w:t xml:space="preserve"> sito http://www.etraenergia.it/.</w:t>
            </w:r>
          </w:p>
          <w:p w14:paraId="711D5360" w14:textId="77777777" w:rsidR="00000000" w:rsidRPr="0056507D" w:rsidRDefault="00000000" w:rsidP="003E702E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3957181" w14:textId="77777777" w:rsidR="00000000" w:rsidRPr="0056507D" w:rsidRDefault="00000000">
      <w:pPr>
        <w:rPr>
          <w:rFonts w:ascii="Calibri" w:hAnsi="Calibri" w:cs="Tahoma"/>
          <w:sz w:val="16"/>
          <w:szCs w:val="16"/>
        </w:rPr>
      </w:pPr>
    </w:p>
    <w:p w14:paraId="77304D9B" w14:textId="77777777" w:rsidR="00000000" w:rsidRPr="0056507D" w:rsidRDefault="00000000">
      <w:pPr>
        <w:rPr>
          <w:rFonts w:ascii="Calibri" w:hAnsi="Calibri" w:cs="Tahoma"/>
          <w:sz w:val="16"/>
          <w:szCs w:val="16"/>
        </w:rPr>
      </w:pPr>
    </w:p>
    <w:tbl>
      <w:tblPr>
        <w:tblW w:w="9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252"/>
      </w:tblGrid>
      <w:tr w:rsidR="00685D74" w14:paraId="25A9F3BC" w14:textId="77777777" w:rsidTr="009254A0">
        <w:trPr>
          <w:cantSplit/>
          <w:trHeight w:val="340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</w:tcPr>
          <w:p w14:paraId="131E3B28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09D02D26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Luogo e Data</w:t>
            </w:r>
          </w:p>
        </w:tc>
        <w:tc>
          <w:tcPr>
            <w:tcW w:w="4252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FFFF99"/>
            <w:noWrap/>
            <w:vAlign w:val="center"/>
          </w:tcPr>
          <w:p w14:paraId="1260C673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" w:name="Testo6"/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FORMTEXT </w:instrText>
            </w:r>
            <w:r w:rsidRPr="0056507D">
              <w:rPr>
                <w:rFonts w:ascii="Calibri" w:hAnsi="Calibri" w:cs="Tahoma"/>
                <w:sz w:val="16"/>
                <w:szCs w:val="16"/>
              </w:rPr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  <w:bookmarkEnd w:id="1"/>
          </w:p>
        </w:tc>
      </w:tr>
      <w:tr w:rsidR="00685D74" w14:paraId="5C0507AB" w14:textId="77777777" w:rsidTr="00627D8B">
        <w:trPr>
          <w:cantSplit/>
          <w:trHeight w:val="851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</w:tcPr>
          <w:p w14:paraId="03F8317E" w14:textId="77777777" w:rsidR="00000000" w:rsidRPr="0056507D" w:rsidRDefault="00000000" w:rsidP="002564C1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638F591B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</w:p>
          <w:p w14:paraId="0D5A52B4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/>
                <w:sz w:val="16"/>
                <w:szCs w:val="16"/>
              </w:rPr>
              <w:t xml:space="preserve">Timbro e Firma </w:t>
            </w:r>
          </w:p>
          <w:p w14:paraId="5D237A76" w14:textId="77777777" w:rsidR="00000000" w:rsidRPr="0056507D" w:rsidRDefault="00000000" w:rsidP="002564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FFFF99"/>
            <w:noWrap/>
            <w:vAlign w:val="center"/>
          </w:tcPr>
          <w:p w14:paraId="351DEE1D" w14:textId="77777777" w:rsidR="00000000" w:rsidRPr="00627D8B" w:rsidRDefault="00000000" w:rsidP="00627D8B">
            <w:pPr>
              <w:rPr>
                <w:rFonts w:ascii="Calibri" w:hAnsi="Calibri" w:cs="Tahoma"/>
                <w:noProof/>
                <w:sz w:val="16"/>
                <w:szCs w:val="16"/>
              </w:rPr>
            </w:pP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instrText xml:space="preserve"> FORMTEXT </w:instrTex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fldChar w:fldCharType="separate"/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t> </w:t>
            </w:r>
            <w:r w:rsidRPr="00627D8B">
              <w:rPr>
                <w:rFonts w:ascii="Calibri" w:hAnsi="Calibri" w:cs="Tahoma"/>
                <w:noProof/>
                <w:sz w:val="16"/>
                <w:szCs w:val="16"/>
              </w:rPr>
              <w:fldChar w:fldCharType="end"/>
            </w:r>
          </w:p>
          <w:p w14:paraId="5844A1EE" w14:textId="77777777" w:rsidR="00000000" w:rsidRPr="0056507D" w:rsidRDefault="00000000" w:rsidP="002564C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8040DA7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p w14:paraId="5E8C9409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9499"/>
      </w:tblGrid>
      <w:tr w:rsidR="00685D74" w14:paraId="7F77DBEC" w14:textId="77777777" w:rsidTr="002564C1">
        <w:trPr>
          <w:cantSplit/>
          <w:trHeight w:val="227"/>
        </w:trPr>
        <w:tc>
          <w:tcPr>
            <w:tcW w:w="9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noWrap/>
            <w:vAlign w:val="center"/>
          </w:tcPr>
          <w:p w14:paraId="52180B57" w14:textId="77777777" w:rsidR="00000000" w:rsidRPr="0056507D" w:rsidRDefault="00000000" w:rsidP="002564C1">
            <w:p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56507D">
              <w:rPr>
                <w:rFonts w:ascii="Calibri" w:hAnsi="Calibri" w:cs="Tahoma"/>
                <w:b/>
                <w:bCs/>
                <w:noProof/>
                <w:sz w:val="16"/>
                <w:szCs w:val="16"/>
              </w:rPr>
              <w:t>Allegati</w:t>
            </w:r>
          </w:p>
        </w:tc>
      </w:tr>
      <w:tr w:rsidR="00685D74" w14:paraId="5977560E" w14:textId="77777777" w:rsidTr="002564C1">
        <w:trPr>
          <w:trHeight w:val="227"/>
        </w:trPr>
        <w:tc>
          <w:tcPr>
            <w:tcW w:w="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343CEC57" w14:textId="77777777" w:rsidR="00000000" w:rsidRPr="0056507D" w:rsidRDefault="00000000" w:rsidP="002564C1">
            <w:pPr>
              <w:ind w:left="284" w:hanging="284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49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385F9" w14:textId="77777777" w:rsidR="00000000" w:rsidRPr="0056507D" w:rsidRDefault="00000000" w:rsidP="002564C1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Copia documento di identità in corso di validità;</w:t>
            </w:r>
          </w:p>
        </w:tc>
      </w:tr>
      <w:tr w:rsidR="00685D74" w14:paraId="36524F4F" w14:textId="77777777" w:rsidTr="002564C1">
        <w:trPr>
          <w:trHeight w:val="227"/>
        </w:trPr>
        <w:tc>
          <w:tcPr>
            <w:tcW w:w="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522D448E" w14:textId="77777777" w:rsidR="00000000" w:rsidRPr="0056507D" w:rsidRDefault="00000000" w:rsidP="002564C1">
            <w:pPr>
              <w:ind w:left="284" w:hanging="284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49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ABE3E3" w14:textId="77777777" w:rsidR="00000000" w:rsidRPr="0056507D" w:rsidRDefault="00000000" w:rsidP="002564C1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/>
                <w:sz w:val="16"/>
                <w:szCs w:val="16"/>
              </w:rPr>
              <w:t>Certificato C.C.I.A.A;</w:t>
            </w:r>
          </w:p>
        </w:tc>
      </w:tr>
      <w:tr w:rsidR="00685D74" w14:paraId="27DEC5E7" w14:textId="77777777" w:rsidTr="002564C1">
        <w:trPr>
          <w:trHeight w:val="227"/>
        </w:trPr>
        <w:tc>
          <w:tcPr>
            <w:tcW w:w="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0EB96D5B" w14:textId="77777777" w:rsidR="00000000" w:rsidRPr="0056507D" w:rsidRDefault="00000000" w:rsidP="002564C1">
            <w:pPr>
              <w:ind w:left="284" w:hanging="284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7"/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49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7AA505DC" w14:textId="77777777" w:rsidR="00000000" w:rsidRPr="0056507D" w:rsidRDefault="00000000" w:rsidP="002564C1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pacing w:val="-4"/>
                <w:sz w:val="16"/>
                <w:szCs w:val="16"/>
              </w:rPr>
              <w:t>Elenco dei PDR per i quali viene presentata la richiesta di applicazione (FORNITURE MULTISITO);</w:t>
            </w:r>
          </w:p>
        </w:tc>
      </w:tr>
      <w:tr w:rsidR="00685D74" w14:paraId="6236B081" w14:textId="77777777" w:rsidTr="002564C1">
        <w:trPr>
          <w:trHeight w:val="189"/>
        </w:trPr>
        <w:tc>
          <w:tcPr>
            <w:tcW w:w="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285B07DC" w14:textId="77777777" w:rsidR="00000000" w:rsidRPr="0056507D" w:rsidRDefault="00000000" w:rsidP="002564C1">
            <w:pPr>
              <w:ind w:left="284" w:hanging="284"/>
              <w:jc w:val="both"/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49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94DB3" w14:textId="77777777" w:rsidR="00000000" w:rsidRPr="0056507D" w:rsidRDefault="00000000" w:rsidP="003122E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Atto di procur</w:t>
            </w:r>
            <w:r w:rsidRPr="0056507D">
              <w:rPr>
                <w:rFonts w:ascii="Calibri" w:hAnsi="Calibri" w:cs="Tahoma"/>
                <w:sz w:val="16"/>
                <w:szCs w:val="16"/>
              </w:rPr>
              <w:t>a;</w:t>
            </w:r>
          </w:p>
        </w:tc>
      </w:tr>
      <w:tr w:rsidR="00685D74" w14:paraId="652265BA" w14:textId="77777777" w:rsidTr="005B33C5">
        <w:trPr>
          <w:trHeight w:val="189"/>
        </w:trPr>
        <w:tc>
          <w:tcPr>
            <w:tcW w:w="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FFFF99"/>
            <w:noWrap/>
            <w:vAlign w:val="center"/>
          </w:tcPr>
          <w:p w14:paraId="671E34F4" w14:textId="77777777" w:rsidR="00000000" w:rsidRPr="0056507D" w:rsidRDefault="00000000" w:rsidP="009F1E7A">
            <w:pPr>
              <w:ind w:left="284" w:hanging="284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07D">
              <w:rPr>
                <w:rFonts w:ascii="Calibri" w:hAnsi="Calibri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Tahoma"/>
                <w:sz w:val="16"/>
                <w:szCs w:val="16"/>
              </w:rPr>
            </w:r>
            <w:r>
              <w:rPr>
                <w:rFonts w:ascii="Calibri" w:hAnsi="Calibri" w:cs="Tahoma"/>
                <w:sz w:val="16"/>
                <w:szCs w:val="16"/>
              </w:rPr>
              <w:fldChar w:fldCharType="separate"/>
            </w:r>
            <w:r w:rsidRPr="0056507D">
              <w:rPr>
                <w:rFonts w:ascii="Calibri" w:hAnsi="Calibri" w:cs="Tahoma"/>
                <w:sz w:val="16"/>
                <w:szCs w:val="16"/>
              </w:rPr>
              <w:fldChar w:fldCharType="end"/>
            </w:r>
          </w:p>
        </w:tc>
        <w:tc>
          <w:tcPr>
            <w:tcW w:w="9499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26AA8" w14:textId="77777777" w:rsidR="00000000" w:rsidRPr="0056507D" w:rsidRDefault="00000000" w:rsidP="009F1E7A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Altro:</w:t>
            </w:r>
          </w:p>
        </w:tc>
      </w:tr>
    </w:tbl>
    <w:p w14:paraId="73A58156" w14:textId="77777777" w:rsidR="00000000" w:rsidRPr="0056507D" w:rsidRDefault="00000000">
      <w:pPr>
        <w:rPr>
          <w:rFonts w:ascii="Calibri" w:hAnsi="Calibri"/>
          <w:sz w:val="16"/>
          <w:szCs w:val="16"/>
        </w:rPr>
      </w:pPr>
    </w:p>
    <w:p w14:paraId="2F5FA83E" w14:textId="77777777" w:rsidR="00000000" w:rsidRDefault="0000000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03C630DD" w14:textId="77777777" w:rsidR="00000000" w:rsidRPr="0072727A" w:rsidRDefault="00000000" w:rsidP="00AF2532">
      <w:pPr>
        <w:jc w:val="center"/>
        <w:rPr>
          <w:rFonts w:ascii="Calibri" w:hAnsi="Calibri"/>
          <w:bCs/>
          <w:szCs w:val="16"/>
        </w:rPr>
      </w:pPr>
      <w:r w:rsidRPr="0072727A">
        <w:rPr>
          <w:rFonts w:ascii="Calibri" w:hAnsi="Calibri" w:cs="Tahoma"/>
          <w:spacing w:val="-4"/>
        </w:rPr>
        <w:lastRenderedPageBreak/>
        <w:t xml:space="preserve">Allegato </w:t>
      </w:r>
      <w:r w:rsidRPr="0072727A">
        <w:rPr>
          <w:rFonts w:ascii="Calibri" w:hAnsi="Calibri"/>
          <w:bCs/>
          <w:szCs w:val="16"/>
        </w:rPr>
        <w:t xml:space="preserve">Richiesta di applicazione dell’aliquota IVA AGEVOLATA </w:t>
      </w:r>
    </w:p>
    <w:p w14:paraId="654D35B2" w14:textId="77777777" w:rsidR="00000000" w:rsidRPr="0072727A" w:rsidRDefault="00000000" w:rsidP="00AF2532">
      <w:pPr>
        <w:jc w:val="center"/>
        <w:rPr>
          <w:rFonts w:ascii="Calibri" w:hAnsi="Calibri"/>
          <w:bCs/>
          <w:szCs w:val="16"/>
        </w:rPr>
      </w:pPr>
      <w:r w:rsidRPr="0072727A">
        <w:rPr>
          <w:rFonts w:ascii="Calibri" w:hAnsi="Calibri"/>
          <w:bCs/>
          <w:szCs w:val="16"/>
        </w:rPr>
        <w:t xml:space="preserve">sui consumi di Gas naturale  </w:t>
      </w:r>
    </w:p>
    <w:p w14:paraId="5E11DC55" w14:textId="77777777" w:rsidR="00000000" w:rsidRPr="0072727A" w:rsidRDefault="00000000" w:rsidP="00AF2532">
      <w:pPr>
        <w:jc w:val="center"/>
        <w:rPr>
          <w:rFonts w:ascii="Calibri" w:hAnsi="Calibri"/>
          <w:b/>
          <w:bCs/>
          <w:szCs w:val="16"/>
        </w:rPr>
      </w:pPr>
    </w:p>
    <w:p w14:paraId="6E3E8D94" w14:textId="77777777" w:rsidR="00000000" w:rsidRPr="0072727A" w:rsidRDefault="00000000" w:rsidP="00AF2532">
      <w:pPr>
        <w:jc w:val="center"/>
        <w:rPr>
          <w:rFonts w:ascii="Calibri" w:hAnsi="Calibri" w:cs="Tahoma"/>
          <w:b/>
          <w:spacing w:val="-4"/>
        </w:rPr>
      </w:pPr>
      <w:r w:rsidRPr="0072727A">
        <w:rPr>
          <w:rFonts w:ascii="Calibri" w:hAnsi="Calibri" w:cs="Tahoma"/>
          <w:b/>
          <w:spacing w:val="-4"/>
        </w:rPr>
        <w:t xml:space="preserve">Elenco dei PDR per i quali viene presentata la richiesta di applicazione </w:t>
      </w:r>
    </w:p>
    <w:p w14:paraId="70CA6BC3" w14:textId="77777777" w:rsidR="00000000" w:rsidRPr="0072727A" w:rsidRDefault="00000000" w:rsidP="00AF2532">
      <w:pPr>
        <w:jc w:val="center"/>
        <w:rPr>
          <w:rFonts w:ascii="Calibri" w:hAnsi="Calibri"/>
          <w:b/>
        </w:rPr>
      </w:pPr>
      <w:r w:rsidRPr="0072727A">
        <w:rPr>
          <w:rFonts w:ascii="Calibri" w:hAnsi="Calibri" w:cs="Tahoma"/>
          <w:b/>
          <w:spacing w:val="-4"/>
        </w:rPr>
        <w:t xml:space="preserve">dell’aliquota IVA </w:t>
      </w:r>
      <w:proofErr w:type="gramStart"/>
      <w:r w:rsidRPr="0072727A">
        <w:rPr>
          <w:rFonts w:ascii="Calibri" w:hAnsi="Calibri" w:cs="Tahoma"/>
          <w:b/>
          <w:spacing w:val="-4"/>
        </w:rPr>
        <w:t>ridotta  (</w:t>
      </w:r>
      <w:proofErr w:type="gramEnd"/>
      <w:r w:rsidRPr="0072727A">
        <w:rPr>
          <w:rFonts w:ascii="Calibri" w:hAnsi="Calibri" w:cs="Tahoma"/>
          <w:b/>
          <w:spacing w:val="-4"/>
        </w:rPr>
        <w:t>FORNITURE MULTISITO)</w:t>
      </w:r>
    </w:p>
    <w:p w14:paraId="20950191" w14:textId="77777777" w:rsidR="00000000" w:rsidRPr="0072727A" w:rsidRDefault="00000000" w:rsidP="00AF2532">
      <w:pPr>
        <w:rPr>
          <w:rFonts w:ascii="Calibri" w:hAnsi="Calibri"/>
        </w:rPr>
      </w:pPr>
    </w:p>
    <w:p w14:paraId="0F69D68B" w14:textId="77777777" w:rsidR="00000000" w:rsidRPr="0072727A" w:rsidRDefault="00000000" w:rsidP="00AF2532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828"/>
        <w:gridCol w:w="2693"/>
        <w:gridCol w:w="992"/>
      </w:tblGrid>
      <w:tr w:rsidR="00685D74" w14:paraId="55CCA688" w14:textId="77777777" w:rsidTr="006E28DE">
        <w:tc>
          <w:tcPr>
            <w:tcW w:w="534" w:type="dxa"/>
            <w:shd w:val="clear" w:color="auto" w:fill="auto"/>
          </w:tcPr>
          <w:p w14:paraId="6A58552E" w14:textId="77777777" w:rsidR="00000000" w:rsidRPr="0072727A" w:rsidRDefault="00000000" w:rsidP="006E28DE">
            <w:pPr>
              <w:jc w:val="center"/>
              <w:rPr>
                <w:rFonts w:ascii="Calibri" w:hAnsi="Calibri"/>
              </w:rPr>
            </w:pPr>
            <w:r w:rsidRPr="0072727A">
              <w:rPr>
                <w:rFonts w:ascii="Calibri" w:hAnsi="Calibri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14:paraId="59C8B8E0" w14:textId="77777777" w:rsidR="00000000" w:rsidRPr="0072727A" w:rsidRDefault="00000000" w:rsidP="006E28DE">
            <w:pPr>
              <w:jc w:val="center"/>
              <w:rPr>
                <w:rFonts w:ascii="Calibri" w:hAnsi="Calibri"/>
              </w:rPr>
            </w:pPr>
            <w:r w:rsidRPr="0072727A">
              <w:rPr>
                <w:rFonts w:ascii="Calibri" w:hAnsi="Calibri"/>
              </w:rPr>
              <w:t>PDR</w:t>
            </w:r>
          </w:p>
        </w:tc>
        <w:tc>
          <w:tcPr>
            <w:tcW w:w="3828" w:type="dxa"/>
            <w:shd w:val="clear" w:color="auto" w:fill="auto"/>
          </w:tcPr>
          <w:p w14:paraId="04694A30" w14:textId="77777777" w:rsidR="00000000" w:rsidRPr="0072727A" w:rsidRDefault="00000000" w:rsidP="006E28DE">
            <w:pPr>
              <w:jc w:val="center"/>
              <w:rPr>
                <w:rFonts w:ascii="Calibri" w:hAnsi="Calibri"/>
              </w:rPr>
            </w:pPr>
            <w:r w:rsidRPr="0072727A">
              <w:rPr>
                <w:rFonts w:ascii="Calibri" w:hAnsi="Calibri"/>
              </w:rPr>
              <w:t>Indirizzo</w:t>
            </w:r>
          </w:p>
        </w:tc>
        <w:tc>
          <w:tcPr>
            <w:tcW w:w="2693" w:type="dxa"/>
            <w:shd w:val="clear" w:color="auto" w:fill="auto"/>
          </w:tcPr>
          <w:p w14:paraId="564FBAA0" w14:textId="77777777" w:rsidR="00000000" w:rsidRPr="0072727A" w:rsidRDefault="00000000" w:rsidP="006E28DE">
            <w:pPr>
              <w:jc w:val="center"/>
              <w:rPr>
                <w:rFonts w:ascii="Calibri" w:hAnsi="Calibri"/>
              </w:rPr>
            </w:pPr>
            <w:r w:rsidRPr="0072727A">
              <w:rPr>
                <w:rFonts w:ascii="Calibri" w:hAnsi="Calibri"/>
              </w:rPr>
              <w:t>Comune</w:t>
            </w:r>
          </w:p>
        </w:tc>
        <w:tc>
          <w:tcPr>
            <w:tcW w:w="992" w:type="dxa"/>
            <w:shd w:val="clear" w:color="auto" w:fill="auto"/>
          </w:tcPr>
          <w:p w14:paraId="4BB765E4" w14:textId="77777777" w:rsidR="00000000" w:rsidRPr="0072727A" w:rsidRDefault="00000000" w:rsidP="006E28DE">
            <w:pPr>
              <w:jc w:val="center"/>
              <w:rPr>
                <w:rFonts w:ascii="Calibri" w:hAnsi="Calibri"/>
              </w:rPr>
            </w:pPr>
            <w:r w:rsidRPr="0072727A">
              <w:rPr>
                <w:rFonts w:ascii="Calibri" w:hAnsi="Calibri"/>
              </w:rPr>
              <w:t>Prov.</w:t>
            </w:r>
          </w:p>
        </w:tc>
      </w:tr>
      <w:tr w:rsidR="00685D74" w14:paraId="67E316BE" w14:textId="77777777" w:rsidTr="006E28DE">
        <w:tc>
          <w:tcPr>
            <w:tcW w:w="534" w:type="dxa"/>
            <w:shd w:val="clear" w:color="auto" w:fill="auto"/>
          </w:tcPr>
          <w:p w14:paraId="271D8CE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3B3E13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16D416F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1827BC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5D2ED3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4D9516DF" w14:textId="77777777" w:rsidTr="006E28DE">
        <w:tc>
          <w:tcPr>
            <w:tcW w:w="534" w:type="dxa"/>
            <w:shd w:val="clear" w:color="auto" w:fill="auto"/>
          </w:tcPr>
          <w:p w14:paraId="0DEC66F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136F9C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751A392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A0EE3B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8436C0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5066206" w14:textId="77777777" w:rsidTr="006E28DE">
        <w:tc>
          <w:tcPr>
            <w:tcW w:w="534" w:type="dxa"/>
            <w:shd w:val="clear" w:color="auto" w:fill="auto"/>
          </w:tcPr>
          <w:p w14:paraId="6B9B556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12956C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9F3911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0114BE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2990FF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B4541DC" w14:textId="77777777" w:rsidTr="006E28DE">
        <w:tc>
          <w:tcPr>
            <w:tcW w:w="534" w:type="dxa"/>
            <w:shd w:val="clear" w:color="auto" w:fill="auto"/>
          </w:tcPr>
          <w:p w14:paraId="10EB849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649FA1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F0CBD9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6D142C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4FAF99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09165908" w14:textId="77777777" w:rsidTr="006E28DE">
        <w:tc>
          <w:tcPr>
            <w:tcW w:w="534" w:type="dxa"/>
            <w:shd w:val="clear" w:color="auto" w:fill="auto"/>
          </w:tcPr>
          <w:p w14:paraId="2AFC7D6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362877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5F2E36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20AA8B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DF7DE4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C058169" w14:textId="77777777" w:rsidTr="006E28DE">
        <w:tc>
          <w:tcPr>
            <w:tcW w:w="534" w:type="dxa"/>
            <w:shd w:val="clear" w:color="auto" w:fill="auto"/>
          </w:tcPr>
          <w:p w14:paraId="39622D3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66DA8B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7EE597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DEBBE3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7EC36F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7F2257F" w14:textId="77777777" w:rsidTr="006E28DE">
        <w:tc>
          <w:tcPr>
            <w:tcW w:w="534" w:type="dxa"/>
            <w:shd w:val="clear" w:color="auto" w:fill="auto"/>
          </w:tcPr>
          <w:p w14:paraId="2A4297A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57BF9FF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D69254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5C78DA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392F5F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43923AC7" w14:textId="77777777" w:rsidTr="006E28DE">
        <w:tc>
          <w:tcPr>
            <w:tcW w:w="534" w:type="dxa"/>
            <w:shd w:val="clear" w:color="auto" w:fill="auto"/>
          </w:tcPr>
          <w:p w14:paraId="5F95582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7F63699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3D5CF9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C8AC89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33F6F0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164EB5F9" w14:textId="77777777" w:rsidTr="006E28DE">
        <w:tc>
          <w:tcPr>
            <w:tcW w:w="534" w:type="dxa"/>
            <w:shd w:val="clear" w:color="auto" w:fill="auto"/>
          </w:tcPr>
          <w:p w14:paraId="5BE5ADB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5466C5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9B7598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9F1E5D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00BF8A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0F68A6B1" w14:textId="77777777" w:rsidTr="006E28DE">
        <w:tc>
          <w:tcPr>
            <w:tcW w:w="534" w:type="dxa"/>
            <w:shd w:val="clear" w:color="auto" w:fill="auto"/>
          </w:tcPr>
          <w:p w14:paraId="64A7D7D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60F35E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093DBF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36ABF5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13C3FC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155222D9" w14:textId="77777777" w:rsidTr="006E28DE">
        <w:tc>
          <w:tcPr>
            <w:tcW w:w="534" w:type="dxa"/>
            <w:shd w:val="clear" w:color="auto" w:fill="auto"/>
          </w:tcPr>
          <w:p w14:paraId="3CCF9A8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3674EA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D407BC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DD9AD2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2D58B6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09151B53" w14:textId="77777777" w:rsidTr="006E28DE">
        <w:tc>
          <w:tcPr>
            <w:tcW w:w="534" w:type="dxa"/>
            <w:shd w:val="clear" w:color="auto" w:fill="auto"/>
          </w:tcPr>
          <w:p w14:paraId="0B0FA14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71AB988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F067A0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68477C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2F3ABD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A3C9600" w14:textId="77777777" w:rsidTr="006E28DE">
        <w:tc>
          <w:tcPr>
            <w:tcW w:w="534" w:type="dxa"/>
            <w:shd w:val="clear" w:color="auto" w:fill="auto"/>
          </w:tcPr>
          <w:p w14:paraId="09C5F12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9C05EC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3FFA47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1557CB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79D57C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170C706A" w14:textId="77777777" w:rsidTr="006E28DE">
        <w:tc>
          <w:tcPr>
            <w:tcW w:w="534" w:type="dxa"/>
            <w:shd w:val="clear" w:color="auto" w:fill="auto"/>
          </w:tcPr>
          <w:p w14:paraId="315366D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79C8AE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7B89F9D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741935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9BEC80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03A5208" w14:textId="77777777" w:rsidTr="006E28DE">
        <w:tc>
          <w:tcPr>
            <w:tcW w:w="534" w:type="dxa"/>
            <w:shd w:val="clear" w:color="auto" w:fill="auto"/>
          </w:tcPr>
          <w:p w14:paraId="53414B0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AE73D8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431426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0CD771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55F332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3572FEF" w14:textId="77777777" w:rsidTr="006E28DE">
        <w:tc>
          <w:tcPr>
            <w:tcW w:w="534" w:type="dxa"/>
            <w:shd w:val="clear" w:color="auto" w:fill="auto"/>
          </w:tcPr>
          <w:p w14:paraId="3869E84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5200D0C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456F64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731F4C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28855F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B8D15C5" w14:textId="77777777" w:rsidTr="006E28DE">
        <w:tc>
          <w:tcPr>
            <w:tcW w:w="534" w:type="dxa"/>
            <w:shd w:val="clear" w:color="auto" w:fill="auto"/>
          </w:tcPr>
          <w:p w14:paraId="72D6D50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6B7CC2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41FE72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6F4C8F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7CDC1B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2097B64" w14:textId="77777777" w:rsidTr="006E28DE">
        <w:tc>
          <w:tcPr>
            <w:tcW w:w="534" w:type="dxa"/>
            <w:shd w:val="clear" w:color="auto" w:fill="auto"/>
          </w:tcPr>
          <w:p w14:paraId="2E88F85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57AAF56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495FA5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8B1A7B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27C9FC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FEC51ED" w14:textId="77777777" w:rsidTr="006E28DE">
        <w:tc>
          <w:tcPr>
            <w:tcW w:w="534" w:type="dxa"/>
            <w:shd w:val="clear" w:color="auto" w:fill="auto"/>
          </w:tcPr>
          <w:p w14:paraId="30CF81D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23B619F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1C0FA77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F97A48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78F4F9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467A70FA" w14:textId="77777777" w:rsidTr="006E28DE">
        <w:tc>
          <w:tcPr>
            <w:tcW w:w="534" w:type="dxa"/>
            <w:shd w:val="clear" w:color="auto" w:fill="auto"/>
          </w:tcPr>
          <w:p w14:paraId="580FF2A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76DCA66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9E82D3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B1C27A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229BE6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56546E1A" w14:textId="77777777" w:rsidTr="006E28DE">
        <w:tc>
          <w:tcPr>
            <w:tcW w:w="534" w:type="dxa"/>
            <w:shd w:val="clear" w:color="auto" w:fill="auto"/>
          </w:tcPr>
          <w:p w14:paraId="624CEE8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C67845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A4DBD0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35975D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A0A405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03BBD01A" w14:textId="77777777" w:rsidTr="006E28DE">
        <w:tc>
          <w:tcPr>
            <w:tcW w:w="534" w:type="dxa"/>
            <w:shd w:val="clear" w:color="auto" w:fill="auto"/>
          </w:tcPr>
          <w:p w14:paraId="0010C36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E23EAE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2F68BA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757C1C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CB2002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5B88F8D4" w14:textId="77777777" w:rsidTr="006E28DE">
        <w:tc>
          <w:tcPr>
            <w:tcW w:w="534" w:type="dxa"/>
            <w:shd w:val="clear" w:color="auto" w:fill="auto"/>
          </w:tcPr>
          <w:p w14:paraId="572B2E5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2E9CAE1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BCFB24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9F7F6C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8C43DF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2FB0209C" w14:textId="77777777" w:rsidTr="006E28DE">
        <w:tc>
          <w:tcPr>
            <w:tcW w:w="534" w:type="dxa"/>
            <w:shd w:val="clear" w:color="auto" w:fill="auto"/>
          </w:tcPr>
          <w:p w14:paraId="30BEB24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ECA691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62F927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A13C98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42662F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02D3B21D" w14:textId="77777777" w:rsidTr="006E28DE">
        <w:tc>
          <w:tcPr>
            <w:tcW w:w="534" w:type="dxa"/>
            <w:shd w:val="clear" w:color="auto" w:fill="auto"/>
          </w:tcPr>
          <w:p w14:paraId="12DFC9F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2E5361D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FDD6AE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C5A9B5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B067C1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9E23B1D" w14:textId="77777777" w:rsidTr="006E28DE">
        <w:tc>
          <w:tcPr>
            <w:tcW w:w="534" w:type="dxa"/>
            <w:shd w:val="clear" w:color="auto" w:fill="auto"/>
          </w:tcPr>
          <w:p w14:paraId="0E64ACA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74012E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0230EE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BFF709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18FEF7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87DF39F" w14:textId="77777777" w:rsidTr="006E28DE">
        <w:tc>
          <w:tcPr>
            <w:tcW w:w="534" w:type="dxa"/>
            <w:shd w:val="clear" w:color="auto" w:fill="auto"/>
          </w:tcPr>
          <w:p w14:paraId="370298A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79A8408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6C125E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AD90B0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388F72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BDD9621" w14:textId="77777777" w:rsidTr="006E28DE">
        <w:tc>
          <w:tcPr>
            <w:tcW w:w="534" w:type="dxa"/>
            <w:shd w:val="clear" w:color="auto" w:fill="auto"/>
          </w:tcPr>
          <w:p w14:paraId="42F808F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07D667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5CFCE0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02089C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B51CAC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4079E7CB" w14:textId="77777777" w:rsidTr="006E28DE">
        <w:tc>
          <w:tcPr>
            <w:tcW w:w="534" w:type="dxa"/>
            <w:shd w:val="clear" w:color="auto" w:fill="auto"/>
          </w:tcPr>
          <w:p w14:paraId="3ED5357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4703ED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128861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AAC159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6C50C6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313E54DA" w14:textId="77777777" w:rsidTr="006E28DE">
        <w:tc>
          <w:tcPr>
            <w:tcW w:w="534" w:type="dxa"/>
            <w:shd w:val="clear" w:color="auto" w:fill="auto"/>
          </w:tcPr>
          <w:p w14:paraId="1FBE33C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5ED6569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FC539F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C4CD74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AEA800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60D03AC" w14:textId="77777777" w:rsidTr="006E28DE">
        <w:tc>
          <w:tcPr>
            <w:tcW w:w="534" w:type="dxa"/>
            <w:shd w:val="clear" w:color="auto" w:fill="auto"/>
          </w:tcPr>
          <w:p w14:paraId="3F49ED8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22A7F6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3667C1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DB2765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2738DA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5075F3A8" w14:textId="77777777" w:rsidTr="006E28DE">
        <w:tc>
          <w:tcPr>
            <w:tcW w:w="534" w:type="dxa"/>
            <w:shd w:val="clear" w:color="auto" w:fill="auto"/>
          </w:tcPr>
          <w:p w14:paraId="6C52C17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DD3CB8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01335B1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A3AA74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72EFB9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4A70F0F" w14:textId="77777777" w:rsidTr="006E28DE">
        <w:tc>
          <w:tcPr>
            <w:tcW w:w="534" w:type="dxa"/>
            <w:shd w:val="clear" w:color="auto" w:fill="auto"/>
          </w:tcPr>
          <w:p w14:paraId="58114D8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2AD8464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460DE76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E72C4FE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3FBF9B3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2545B04E" w14:textId="77777777" w:rsidTr="006E28DE">
        <w:tc>
          <w:tcPr>
            <w:tcW w:w="534" w:type="dxa"/>
            <w:shd w:val="clear" w:color="auto" w:fill="auto"/>
          </w:tcPr>
          <w:p w14:paraId="77F993C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CA7379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760DB23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679DD1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C2291F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F08AE91" w14:textId="77777777" w:rsidTr="006E28DE">
        <w:tc>
          <w:tcPr>
            <w:tcW w:w="534" w:type="dxa"/>
            <w:shd w:val="clear" w:color="auto" w:fill="auto"/>
          </w:tcPr>
          <w:p w14:paraId="7D896D6F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1C38380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3C961CB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FB9840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B0A23B6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D905A49" w14:textId="77777777" w:rsidTr="006E28DE">
        <w:tc>
          <w:tcPr>
            <w:tcW w:w="534" w:type="dxa"/>
            <w:shd w:val="clear" w:color="auto" w:fill="auto"/>
          </w:tcPr>
          <w:p w14:paraId="3B1DEC6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602414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1F8DD8F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FC955B9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9EA537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79D1F85" w14:textId="77777777" w:rsidTr="006E28DE">
        <w:tc>
          <w:tcPr>
            <w:tcW w:w="534" w:type="dxa"/>
            <w:shd w:val="clear" w:color="auto" w:fill="auto"/>
          </w:tcPr>
          <w:p w14:paraId="25E497DC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DA297C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71A5AAB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B935797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E943AB5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7D1F330B" w14:textId="77777777" w:rsidTr="006E28DE">
        <w:tc>
          <w:tcPr>
            <w:tcW w:w="534" w:type="dxa"/>
            <w:shd w:val="clear" w:color="auto" w:fill="auto"/>
          </w:tcPr>
          <w:p w14:paraId="61CF357D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543E62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78E08B8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954B5F1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1D4D5EA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  <w:tr w:rsidR="00685D74" w14:paraId="6497F89C" w14:textId="77777777" w:rsidTr="006E28DE">
        <w:tc>
          <w:tcPr>
            <w:tcW w:w="534" w:type="dxa"/>
            <w:shd w:val="clear" w:color="auto" w:fill="auto"/>
          </w:tcPr>
          <w:p w14:paraId="30F6205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D426584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273D6B98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A557CC2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CA016D0" w14:textId="77777777" w:rsidR="00000000" w:rsidRPr="0072727A" w:rsidRDefault="00000000" w:rsidP="006E28DE">
            <w:pPr>
              <w:rPr>
                <w:rFonts w:ascii="Calibri" w:hAnsi="Calibri"/>
              </w:rPr>
            </w:pPr>
          </w:p>
        </w:tc>
      </w:tr>
    </w:tbl>
    <w:p w14:paraId="35296AB7" w14:textId="77777777" w:rsidR="00000000" w:rsidRPr="0072727A" w:rsidRDefault="00000000" w:rsidP="00AF2532">
      <w:pPr>
        <w:rPr>
          <w:rFonts w:ascii="Calibri" w:hAnsi="Calibri"/>
        </w:rPr>
      </w:pPr>
    </w:p>
    <w:p w14:paraId="10EFB37E" w14:textId="77777777" w:rsidR="00000000" w:rsidRPr="0072727A" w:rsidRDefault="00000000" w:rsidP="00AF2532">
      <w:pPr>
        <w:rPr>
          <w:rFonts w:ascii="Calibri" w:hAnsi="Calibri"/>
        </w:rPr>
      </w:pPr>
    </w:p>
    <w:tbl>
      <w:tblPr>
        <w:tblW w:w="9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4252"/>
      </w:tblGrid>
      <w:tr w:rsidR="00685D74" w14:paraId="1E45F737" w14:textId="77777777" w:rsidTr="006E28DE">
        <w:trPr>
          <w:cantSplit/>
          <w:trHeight w:val="340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</w:tcPr>
          <w:p w14:paraId="56C5A76A" w14:textId="77777777" w:rsidR="00000000" w:rsidRPr="0056507D" w:rsidRDefault="00000000" w:rsidP="006E28DE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14:paraId="77B461A6" w14:textId="77777777" w:rsidR="00000000" w:rsidRPr="0056507D" w:rsidRDefault="00000000" w:rsidP="006E28DE">
            <w:pPr>
              <w:rPr>
                <w:rFonts w:ascii="Calibri" w:hAnsi="Calibri"/>
                <w:sz w:val="16"/>
                <w:szCs w:val="18"/>
              </w:rPr>
            </w:pPr>
            <w:r w:rsidRPr="0056507D">
              <w:rPr>
                <w:rFonts w:ascii="Calibri" w:hAnsi="Calibri" w:cs="Tahoma"/>
                <w:sz w:val="16"/>
                <w:szCs w:val="16"/>
              </w:rPr>
              <w:t>Luogo e Data</w:t>
            </w:r>
          </w:p>
        </w:tc>
        <w:tc>
          <w:tcPr>
            <w:tcW w:w="4252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FFFF99"/>
            <w:noWrap/>
            <w:vAlign w:val="center"/>
          </w:tcPr>
          <w:p w14:paraId="5E131CD5" w14:textId="77777777" w:rsidR="00000000" w:rsidRPr="0072727A" w:rsidRDefault="00000000" w:rsidP="006E28DE">
            <w:pPr>
              <w:rPr>
                <w:rFonts w:ascii="Calibri" w:hAnsi="Calibri"/>
                <w:sz w:val="14"/>
                <w:szCs w:val="18"/>
              </w:rPr>
            </w:pPr>
            <w:r w:rsidRPr="0072727A">
              <w:rPr>
                <w:rFonts w:ascii="Calibri" w:hAnsi="Calibri" w:cs="Tahoma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2727A">
              <w:rPr>
                <w:rFonts w:ascii="Calibri" w:hAnsi="Calibri" w:cs="Tahoma"/>
                <w:sz w:val="14"/>
                <w:szCs w:val="18"/>
              </w:rPr>
              <w:instrText xml:space="preserve"> FORMTEXT </w:instrText>
            </w:r>
            <w:r w:rsidRPr="0072727A">
              <w:rPr>
                <w:rFonts w:ascii="Calibri" w:hAnsi="Calibri" w:cs="Tahoma"/>
                <w:sz w:val="14"/>
                <w:szCs w:val="18"/>
              </w:rPr>
            </w:r>
            <w:r w:rsidRPr="0072727A">
              <w:rPr>
                <w:rFonts w:ascii="Calibri" w:hAnsi="Calibri" w:cs="Tahoma"/>
                <w:sz w:val="14"/>
                <w:szCs w:val="18"/>
              </w:rPr>
              <w:fldChar w:fldCharType="separate"/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sz w:val="14"/>
                <w:szCs w:val="18"/>
              </w:rPr>
              <w:fldChar w:fldCharType="end"/>
            </w:r>
            <w:r w:rsidRPr="0072727A">
              <w:rPr>
                <w:rFonts w:ascii="Calibri" w:hAnsi="Calibri" w:cs="Tahoma"/>
                <w:sz w:val="14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72727A">
              <w:rPr>
                <w:rFonts w:ascii="Calibri" w:hAnsi="Calibri" w:cs="Tahoma"/>
                <w:sz w:val="14"/>
                <w:szCs w:val="18"/>
              </w:rPr>
              <w:instrText xml:space="preserve"> FORMTEXT </w:instrText>
            </w:r>
            <w:r w:rsidRPr="0072727A">
              <w:rPr>
                <w:rFonts w:ascii="Calibri" w:hAnsi="Calibri" w:cs="Tahoma"/>
                <w:sz w:val="14"/>
                <w:szCs w:val="18"/>
              </w:rPr>
            </w:r>
            <w:r w:rsidRPr="0072727A">
              <w:rPr>
                <w:rFonts w:ascii="Calibri" w:hAnsi="Calibri" w:cs="Tahoma"/>
                <w:sz w:val="14"/>
                <w:szCs w:val="18"/>
              </w:rPr>
              <w:fldChar w:fldCharType="separate"/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 w:cs="Tahoma"/>
                <w:sz w:val="14"/>
                <w:szCs w:val="18"/>
              </w:rPr>
              <w:fldChar w:fldCharType="end"/>
            </w:r>
          </w:p>
        </w:tc>
      </w:tr>
      <w:tr w:rsidR="00685D74" w14:paraId="7AA4205D" w14:textId="77777777" w:rsidTr="006E28DE">
        <w:trPr>
          <w:cantSplit/>
          <w:trHeight w:val="702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</w:tcPr>
          <w:p w14:paraId="7D29B8AB" w14:textId="77777777" w:rsidR="00000000" w:rsidRPr="0056507D" w:rsidRDefault="00000000" w:rsidP="006E28D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bottom"/>
          </w:tcPr>
          <w:p w14:paraId="449E6118" w14:textId="77777777" w:rsidR="00000000" w:rsidRPr="0056507D" w:rsidRDefault="00000000" w:rsidP="006E28DE">
            <w:pPr>
              <w:rPr>
                <w:rFonts w:ascii="Calibri" w:hAnsi="Calibri"/>
                <w:sz w:val="16"/>
                <w:szCs w:val="18"/>
              </w:rPr>
            </w:pPr>
          </w:p>
          <w:p w14:paraId="0AFFC1FE" w14:textId="77777777" w:rsidR="00000000" w:rsidRPr="0056507D" w:rsidRDefault="00000000" w:rsidP="006E28DE">
            <w:pPr>
              <w:rPr>
                <w:rFonts w:ascii="Calibri" w:hAnsi="Calibri"/>
                <w:sz w:val="16"/>
                <w:szCs w:val="18"/>
              </w:rPr>
            </w:pPr>
            <w:r w:rsidRPr="0056507D">
              <w:rPr>
                <w:rFonts w:ascii="Calibri" w:hAnsi="Calibri"/>
                <w:sz w:val="16"/>
                <w:szCs w:val="18"/>
              </w:rPr>
              <w:t xml:space="preserve">Timbro e Firma </w:t>
            </w:r>
            <w:r w:rsidRPr="0056507D">
              <w:rPr>
                <w:rFonts w:ascii="Wingdings" w:hAnsi="Wingdings" w:cs="Arial"/>
                <w:b/>
                <w:color w:val="FF0000"/>
                <w:sz w:val="16"/>
              </w:rPr>
              <w:t>ü</w:t>
            </w:r>
          </w:p>
          <w:p w14:paraId="10C1F2CF" w14:textId="77777777" w:rsidR="00000000" w:rsidRPr="0056507D" w:rsidRDefault="00000000" w:rsidP="006E28DE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FFFF99"/>
            <w:noWrap/>
            <w:vAlign w:val="bottom"/>
          </w:tcPr>
          <w:p w14:paraId="7B8CB840" w14:textId="77777777" w:rsidR="00000000" w:rsidRPr="0072727A" w:rsidRDefault="00000000" w:rsidP="006E28DE">
            <w:pPr>
              <w:jc w:val="center"/>
              <w:rPr>
                <w:rFonts w:ascii="Calibri" w:hAnsi="Calibri"/>
                <w:sz w:val="14"/>
                <w:szCs w:val="18"/>
              </w:rPr>
            </w:pPr>
            <w:r w:rsidRPr="0072727A">
              <w:rPr>
                <w:rFonts w:ascii="Calibri" w:hAnsi="Calibri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27A">
              <w:rPr>
                <w:rFonts w:ascii="Calibri" w:hAnsi="Calibri"/>
                <w:sz w:val="14"/>
                <w:szCs w:val="18"/>
              </w:rPr>
              <w:instrText xml:space="preserve"> FORMTEXT </w:instrText>
            </w:r>
            <w:r w:rsidRPr="0072727A">
              <w:rPr>
                <w:rFonts w:ascii="Calibri" w:hAnsi="Calibri"/>
                <w:sz w:val="14"/>
                <w:szCs w:val="18"/>
              </w:rPr>
            </w:r>
            <w:r w:rsidRPr="0072727A">
              <w:rPr>
                <w:rFonts w:ascii="Calibri" w:hAnsi="Calibri"/>
                <w:sz w:val="14"/>
                <w:szCs w:val="18"/>
              </w:rPr>
              <w:fldChar w:fldCharType="separate"/>
            </w:r>
            <w:r w:rsidRPr="0072727A">
              <w:rPr>
                <w:rFonts w:ascii="Calibri" w:hAnsi="Calibri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/>
                <w:noProof/>
                <w:sz w:val="14"/>
                <w:szCs w:val="18"/>
              </w:rPr>
              <w:t> </w:t>
            </w:r>
            <w:r w:rsidRPr="0072727A">
              <w:rPr>
                <w:rFonts w:ascii="Calibri" w:hAnsi="Calibri"/>
                <w:sz w:val="14"/>
                <w:szCs w:val="18"/>
              </w:rPr>
              <w:fldChar w:fldCharType="end"/>
            </w:r>
          </w:p>
          <w:p w14:paraId="60857346" w14:textId="77777777" w:rsidR="00000000" w:rsidRPr="0072727A" w:rsidRDefault="00000000" w:rsidP="006E28DE">
            <w:pPr>
              <w:jc w:val="center"/>
              <w:rPr>
                <w:rFonts w:ascii="Calibri" w:hAnsi="Calibri"/>
                <w:sz w:val="14"/>
                <w:szCs w:val="18"/>
              </w:rPr>
            </w:pPr>
          </w:p>
        </w:tc>
      </w:tr>
    </w:tbl>
    <w:p w14:paraId="057A8B1F" w14:textId="77777777" w:rsidR="00000000" w:rsidRPr="0072727A" w:rsidRDefault="00000000">
      <w:pPr>
        <w:rPr>
          <w:rFonts w:ascii="Calibri" w:hAnsi="Calibri"/>
          <w:sz w:val="14"/>
        </w:rPr>
      </w:pPr>
    </w:p>
    <w:sectPr w:rsidR="00AF2532" w:rsidRPr="0072727A" w:rsidSect="00B201F5">
      <w:footerReference w:type="default" r:id="rId7"/>
      <w:endnotePr>
        <w:numFmt w:val="decimal"/>
      </w:endnotePr>
      <w:pgSz w:w="11906" w:h="16838"/>
      <w:pgMar w:top="993" w:right="1134" w:bottom="992" w:left="1134" w:header="720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04BA" w14:textId="77777777" w:rsidR="00885DC2" w:rsidRDefault="00885DC2">
      <w:r>
        <w:separator/>
      </w:r>
    </w:p>
  </w:endnote>
  <w:endnote w:type="continuationSeparator" w:id="0">
    <w:p w14:paraId="2CCC4F8A" w14:textId="77777777" w:rsidR="00885DC2" w:rsidRDefault="0088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5248" w14:textId="77777777" w:rsidR="00000000" w:rsidRPr="009254A0" w:rsidRDefault="00000000" w:rsidP="00CD7D7A">
    <w:pPr>
      <w:rPr>
        <w:rFonts w:ascii="Calibri" w:hAnsi="Calibri"/>
        <w:sz w:val="12"/>
        <w:szCs w:val="12"/>
      </w:rPr>
    </w:pPr>
    <w:r w:rsidRPr="009254A0">
      <w:rPr>
        <w:rFonts w:ascii="Calibri" w:hAnsi="Calibri"/>
        <w:noProof/>
        <w:sz w:val="12"/>
        <w:szCs w:val="12"/>
      </w:rPr>
      <w:t>RICHIESTA_IVA</w:t>
    </w:r>
    <w:r w:rsidRPr="009254A0">
      <w:rPr>
        <w:rFonts w:ascii="Calibri" w:hAnsi="Calibri"/>
        <w:sz w:val="12"/>
        <w:szCs w:val="12"/>
      </w:rPr>
      <w:t>_RIDOTTA_GAS</w:t>
    </w:r>
  </w:p>
  <w:p w14:paraId="472D58DE" w14:textId="62FF925A" w:rsidR="00000000" w:rsidRPr="009254A0" w:rsidRDefault="00000000" w:rsidP="00CD7D7A">
    <w:pPr>
      <w:rPr>
        <w:rFonts w:ascii="Calibri" w:hAnsi="Calibri"/>
        <w:sz w:val="12"/>
        <w:szCs w:val="12"/>
      </w:rPr>
    </w:pPr>
    <w:r w:rsidRPr="009254A0">
      <w:rPr>
        <w:rFonts w:ascii="Calibri" w:hAnsi="Calibri"/>
        <w:sz w:val="12"/>
        <w:szCs w:val="12"/>
      </w:rPr>
      <w:t xml:space="preserve">Rev. 05 </w:t>
    </w:r>
    <w:r w:rsidR="00F63336">
      <w:rPr>
        <w:rFonts w:ascii="Calibri" w:hAnsi="Calibri"/>
        <w:sz w:val="12"/>
        <w:szCs w:val="12"/>
      </w:rPr>
      <w:t xml:space="preserve">bis </w:t>
    </w:r>
    <w:r w:rsidRPr="009254A0">
      <w:rPr>
        <w:rFonts w:ascii="Calibri" w:hAnsi="Calibri"/>
        <w:sz w:val="12"/>
        <w:szCs w:val="12"/>
      </w:rPr>
      <w:t xml:space="preserve">del </w:t>
    </w:r>
    <w:r w:rsidRPr="009254A0">
      <w:rPr>
        <w:rFonts w:ascii="Calibri" w:hAnsi="Calibri"/>
        <w:noProof/>
        <w:sz w:val="12"/>
        <w:szCs w:val="12"/>
      </w:rPr>
      <w:t>05/2018</w:t>
    </w:r>
  </w:p>
  <w:p w14:paraId="31B705C8" w14:textId="77777777" w:rsidR="00000000" w:rsidRPr="009254A0" w:rsidRDefault="00000000" w:rsidP="00CD7D7A">
    <w:pPr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EBB9" w14:textId="77777777" w:rsidR="00885DC2" w:rsidRDefault="00885DC2">
      <w:r>
        <w:separator/>
      </w:r>
    </w:p>
  </w:footnote>
  <w:footnote w:type="continuationSeparator" w:id="0">
    <w:p w14:paraId="2C44BBC3" w14:textId="77777777" w:rsidR="00885DC2" w:rsidRDefault="00885DC2">
      <w:r>
        <w:continuationSeparator/>
      </w:r>
    </w:p>
  </w:footnote>
  <w:footnote w:id="1">
    <w:p w14:paraId="4EBDF6CF" w14:textId="77777777" w:rsidR="00000000" w:rsidRPr="0072727A" w:rsidRDefault="00000000">
      <w:pPr>
        <w:pStyle w:val="Testonotaapidipagina"/>
        <w:rPr>
          <w:rFonts w:ascii="Calibri" w:hAnsi="Calibri"/>
          <w:i/>
          <w:iCs/>
          <w:sz w:val="12"/>
        </w:rPr>
      </w:pPr>
      <w:r w:rsidRPr="0072727A">
        <w:rPr>
          <w:rStyle w:val="Rimandonotaapidipagina"/>
          <w:rFonts w:ascii="Calibri" w:hAnsi="Calibri"/>
          <w:b/>
          <w:i/>
          <w:iCs/>
          <w:sz w:val="12"/>
          <w:vertAlign w:val="baseline"/>
        </w:rPr>
        <w:footnoteRef/>
      </w:r>
      <w:r w:rsidRPr="0072727A">
        <w:rPr>
          <w:rFonts w:ascii="Calibri" w:hAnsi="Calibri"/>
          <w:i/>
          <w:iCs/>
          <w:sz w:val="12"/>
        </w:rPr>
        <w:t xml:space="preserve"> </w:t>
      </w:r>
      <w:r w:rsidRPr="0072727A">
        <w:rPr>
          <w:rFonts w:ascii="Calibri" w:hAnsi="Calibri"/>
          <w:i/>
          <w:iCs/>
          <w:sz w:val="12"/>
          <w:szCs w:val="18"/>
        </w:rPr>
        <w:t xml:space="preserve">Legale rappresentante, Titolare, Amministratore, </w:t>
      </w:r>
      <w:r w:rsidRPr="0072727A">
        <w:rPr>
          <w:rFonts w:ascii="Calibri" w:hAnsi="Calibri"/>
          <w:i/>
          <w:iCs/>
          <w:sz w:val="12"/>
          <w:szCs w:val="18"/>
        </w:rPr>
        <w:t>Procuratore</w:t>
      </w:r>
      <w:r w:rsidRPr="0072727A">
        <w:rPr>
          <w:rFonts w:ascii="Calibri" w:hAnsi="Calibri"/>
          <w:i/>
          <w:iCs/>
          <w:sz w:val="12"/>
          <w:szCs w:val="18"/>
        </w:rPr>
        <w:t>, ecc.</w:t>
      </w:r>
    </w:p>
  </w:footnote>
  <w:footnote w:id="2">
    <w:p w14:paraId="68B2341F" w14:textId="77777777" w:rsidR="00000000" w:rsidRPr="0072727A" w:rsidRDefault="00000000" w:rsidP="006728FF">
      <w:pPr>
        <w:pStyle w:val="Testonotaapidipagina"/>
        <w:jc w:val="both"/>
        <w:rPr>
          <w:rStyle w:val="Rimandonotaapidipagina"/>
          <w:rFonts w:ascii="Calibri" w:hAnsi="Calibri"/>
          <w:i/>
          <w:iCs/>
          <w:sz w:val="12"/>
          <w:vertAlign w:val="baseline"/>
        </w:rPr>
      </w:pPr>
      <w:r w:rsidRPr="0072727A">
        <w:rPr>
          <w:rStyle w:val="Rimandonotaapidipagina"/>
          <w:rFonts w:ascii="Calibri" w:hAnsi="Calibri"/>
          <w:b/>
          <w:i/>
          <w:iCs/>
          <w:sz w:val="12"/>
          <w:vertAlign w:val="baseline"/>
        </w:rPr>
        <w:footnoteRef/>
      </w:r>
      <w:r w:rsidRPr="0072727A">
        <w:rPr>
          <w:rStyle w:val="Rimandonotaapidipagina"/>
          <w:rFonts w:ascii="Calibri" w:hAnsi="Calibri"/>
          <w:b/>
          <w:i/>
          <w:iCs/>
          <w:sz w:val="12"/>
          <w:vertAlign w:val="baseline"/>
        </w:rPr>
        <w:t xml:space="preserve"> </w:t>
      </w:r>
      <w:r w:rsidRPr="0072727A">
        <w:rPr>
          <w:rFonts w:ascii="Calibri" w:hAnsi="Calibri"/>
          <w:i/>
          <w:iCs/>
          <w:sz w:val="12"/>
        </w:rPr>
        <w:t>Sezione d</w:t>
      </w:r>
      <w:r w:rsidRPr="0072727A">
        <w:rPr>
          <w:rStyle w:val="Rimandonotaapidipagina"/>
          <w:rFonts w:ascii="Calibri" w:hAnsi="Calibri"/>
          <w:i/>
          <w:iCs/>
          <w:sz w:val="12"/>
          <w:vertAlign w:val="baseline"/>
        </w:rPr>
        <w:t>a compilarsi se la richiesta non è accompagnata da Certificato di iscrizione alla C.C.I.A.A. o Dichiarazione sostitutiva del Certificato di iscrizione</w:t>
      </w:r>
      <w:r w:rsidRPr="0072727A">
        <w:rPr>
          <w:rFonts w:ascii="Calibri" w:hAnsi="Calibri"/>
          <w:i/>
          <w:iCs/>
          <w:sz w:val="12"/>
        </w:rPr>
        <w:t>.</w:t>
      </w:r>
    </w:p>
  </w:footnote>
  <w:footnote w:id="3">
    <w:p w14:paraId="178669B2" w14:textId="77777777" w:rsidR="00000000" w:rsidRDefault="00000000" w:rsidP="00BD2163">
      <w:pPr>
        <w:pStyle w:val="Testonotaapidipagina"/>
        <w:tabs>
          <w:tab w:val="right" w:pos="9638"/>
        </w:tabs>
        <w:jc w:val="both"/>
        <w:rPr>
          <w:rStyle w:val="Rimandonotaapidipagina"/>
          <w:rFonts w:ascii="Verdana" w:hAnsi="Verdana"/>
          <w:i/>
          <w:iCs/>
          <w:sz w:val="12"/>
          <w:vertAlign w:val="baseline"/>
        </w:rPr>
      </w:pPr>
      <w:r w:rsidRPr="0072727A">
        <w:rPr>
          <w:rStyle w:val="Rimandonotaapidipagina"/>
          <w:rFonts w:ascii="Calibri" w:hAnsi="Calibri"/>
          <w:b/>
          <w:i/>
          <w:iCs/>
          <w:sz w:val="12"/>
          <w:vertAlign w:val="baseline"/>
        </w:rPr>
        <w:footnoteRef/>
      </w:r>
      <w:r w:rsidRPr="0072727A">
        <w:rPr>
          <w:rStyle w:val="Rimandonotaapidipagina"/>
          <w:rFonts w:ascii="Calibri" w:hAnsi="Calibri"/>
          <w:b/>
          <w:i/>
          <w:iCs/>
          <w:sz w:val="12"/>
          <w:vertAlign w:val="baseline"/>
        </w:rPr>
        <w:t xml:space="preserve"> </w:t>
      </w:r>
      <w:r w:rsidRPr="0072727A">
        <w:rPr>
          <w:rFonts w:ascii="Calibri" w:hAnsi="Calibri"/>
          <w:i/>
          <w:iCs/>
          <w:sz w:val="12"/>
        </w:rPr>
        <w:t>Indicare l’attività svolta presso la sede di fornitura.</w:t>
      </w:r>
      <w:r>
        <w:rPr>
          <w:rFonts w:ascii="Verdana" w:hAnsi="Verdana"/>
          <w:i/>
          <w:iCs/>
          <w:sz w:val="12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7F3"/>
    <w:multiLevelType w:val="singleLevel"/>
    <w:tmpl w:val="9EFCA29E"/>
    <w:lvl w:ilvl="0">
      <w:start w:val="1"/>
      <w:numFmt w:val="bullet"/>
      <w:pStyle w:val="Stile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1" w15:restartNumberingAfterBreak="0">
    <w:nsid w:val="33EB6E3E"/>
    <w:multiLevelType w:val="hybridMultilevel"/>
    <w:tmpl w:val="45287E44"/>
    <w:lvl w:ilvl="0" w:tplc="4E14AE4C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25022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464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40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85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A6B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6B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A3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A6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668711">
    <w:abstractNumId w:val="0"/>
  </w:num>
  <w:num w:numId="2" w16cid:durableId="40372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uwRMHEsXIwRqWzBsQYvkIQ/7YwL7fULjtIMnk9sUsPKXNLfHwkTBGdff5FQ+kSajZjkgI7rqtgX0uan5jQIg==" w:salt="M7hF64HxLy94brnwGHwRM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74"/>
    <w:rsid w:val="00685D74"/>
    <w:rsid w:val="00885DC2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30CF3"/>
  <w15:docId w15:val="{9F2CA99B-0C41-41EF-B6C2-80E3EEA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ind w:left="284"/>
      <w:jc w:val="both"/>
      <w:outlineLvl w:val="2"/>
    </w:pPr>
    <w:rPr>
      <w:rFonts w:ascii="Verdana" w:hAnsi="Verdana" w:cs="Arial"/>
      <w:bCs/>
      <w:vanish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i/>
      <w:cap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  <w:bCs/>
      <w:sz w:val="18"/>
      <w:szCs w:val="16"/>
    </w:rPr>
  </w:style>
  <w:style w:type="paragraph" w:styleId="Titolo6">
    <w:name w:val="heading 6"/>
    <w:basedOn w:val="Normale"/>
    <w:next w:val="Normale"/>
    <w:qFormat/>
    <w:pPr>
      <w:keepNext/>
      <w:tabs>
        <w:tab w:val="left" w:pos="357"/>
      </w:tabs>
      <w:jc w:val="center"/>
      <w:outlineLvl w:val="5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284"/>
      </w:tabs>
      <w:ind w:left="284"/>
      <w:jc w:val="both"/>
    </w:pPr>
    <w:rPr>
      <w:rFonts w:ascii="Arial" w:hAnsi="Arial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120"/>
      <w:jc w:val="center"/>
    </w:pPr>
    <w:rPr>
      <w:rFonts w:ascii="Tahoma" w:hAnsi="Tahoma"/>
      <w:b/>
      <w:sz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Stile">
    <w:name w:val="Stile *"/>
    <w:basedOn w:val="Normale"/>
    <w:pPr>
      <w:numPr>
        <w:numId w:val="1"/>
      </w:numPr>
    </w:pPr>
    <w:rPr>
      <w:lang w:val="en-US"/>
    </w:rPr>
  </w:style>
  <w:style w:type="paragraph" w:styleId="Rientrocorpodeltesto2">
    <w:name w:val="Body Text Indent 2"/>
    <w:basedOn w:val="Normale"/>
    <w:pPr>
      <w:tabs>
        <w:tab w:val="left" w:pos="357"/>
      </w:tabs>
      <w:ind w:left="357"/>
      <w:jc w:val="both"/>
    </w:pPr>
    <w:rPr>
      <w:rFonts w:ascii="Arial" w:hAnsi="Arial"/>
      <w:sz w:val="18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19"/>
    </w:rPr>
  </w:style>
  <w:style w:type="paragraph" w:styleId="Corpotesto">
    <w:name w:val="Body Text"/>
    <w:basedOn w:val="Normale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pPr>
      <w:jc w:val="both"/>
    </w:pPr>
    <w:rPr>
      <w:rFonts w:ascii="Times" w:hAnsi="Times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5103"/>
      <w:jc w:val="center"/>
    </w:pPr>
    <w:rPr>
      <w:rFonts w:ascii="Verdana" w:hAnsi="Verdan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ontenutinc1">
    <w:name w:val="contenutinc1"/>
    <w:rPr>
      <w:rFonts w:ascii="Verdana" w:hAnsi="Verdana" w:hint="default"/>
      <w:b w:val="0"/>
      <w:bCs w:val="0"/>
      <w:i/>
      <w:iCs/>
      <w:color w:val="00000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paragraph" w:styleId="Testofumetto">
    <w:name w:val="Balloon Text"/>
    <w:basedOn w:val="Normale"/>
    <w:link w:val="TestofumettoCarattere"/>
    <w:rsid w:val="002E7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scotrade%20s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Ascotrade spa.dot</Template>
  <TotalTime>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 LA  FORNITURA DI GAS NATURALE A CLIENTI IDONEI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 LA  FORNITURA DI GAS NATURALE A CLIENTI IDONEI</dc:title>
  <dc:creator>CED</dc:creator>
  <cp:lastModifiedBy>Cagnin Enrico</cp:lastModifiedBy>
  <cp:revision>11</cp:revision>
  <cp:lastPrinted>2016-07-18T12:31:00Z</cp:lastPrinted>
  <dcterms:created xsi:type="dcterms:W3CDTF">2018-07-20T14:58:00Z</dcterms:created>
  <dcterms:modified xsi:type="dcterms:W3CDTF">2024-05-23T12:24:00Z</dcterms:modified>
</cp:coreProperties>
</file>